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893" w:rsidRPr="00F434D5" w:rsidRDefault="008338A0" w:rsidP="0023605A">
      <w:pPr>
        <w:shd w:val="clear" w:color="auto" w:fill="FFFFFF" w:themeFill="background1"/>
        <w:rPr>
          <w:rFonts w:cstheme="minorHAnsi"/>
          <w:color w:val="EA5232"/>
          <w:sz w:val="28"/>
          <w:szCs w:val="28"/>
        </w:rPr>
      </w:pPr>
      <w:r w:rsidRPr="00F434D5">
        <w:rPr>
          <w:rFonts w:cstheme="minorHAnsi"/>
          <w:color w:val="EA5232"/>
          <w:sz w:val="28"/>
          <w:szCs w:val="28"/>
        </w:rPr>
        <w:t>FILIERE</w:t>
      </w:r>
    </w:p>
    <w:p w:rsidR="0004098A" w:rsidRPr="00F434D5" w:rsidRDefault="00AD4345" w:rsidP="00172E97">
      <w:pPr>
        <w:rPr>
          <w:rFonts w:cstheme="minorHAnsi"/>
          <w:color w:val="2C2D4F"/>
        </w:rPr>
      </w:pPr>
      <w:sdt>
        <w:sdtPr>
          <w:rPr>
            <w:rFonts w:cstheme="minorHAnsi"/>
            <w:color w:val="2C2D4F"/>
          </w:rPr>
          <w:id w:val="106853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98A" w:rsidRPr="00F434D5">
            <w:rPr>
              <w:rFonts w:ascii="Segoe UI Symbol" w:eastAsia="MS Gothic" w:hAnsi="Segoe UI Symbol" w:cs="Segoe UI Symbol"/>
              <w:color w:val="2C2D4F"/>
            </w:rPr>
            <w:t>☐</w:t>
          </w:r>
        </w:sdtContent>
      </w:sdt>
      <w:r w:rsidR="00B21576" w:rsidRPr="00F434D5">
        <w:rPr>
          <w:rFonts w:cstheme="minorHAnsi"/>
          <w:color w:val="2C2D4F"/>
        </w:rPr>
        <w:t xml:space="preserve"> </w:t>
      </w:r>
      <w:r w:rsidR="00D52893" w:rsidRPr="00F434D5">
        <w:rPr>
          <w:rFonts w:cstheme="minorHAnsi"/>
          <w:color w:val="2C2D4F"/>
        </w:rPr>
        <w:t>design graphique</w:t>
      </w:r>
      <w:r w:rsidR="00B21576" w:rsidRPr="00F434D5">
        <w:rPr>
          <w:rFonts w:cstheme="minorHAnsi"/>
          <w:color w:val="2C2D4F"/>
        </w:rPr>
        <w:t xml:space="preserve">  </w:t>
      </w:r>
      <w:r w:rsidR="00D52893" w:rsidRPr="00F434D5">
        <w:rPr>
          <w:rFonts w:cstheme="minorHAnsi"/>
          <w:color w:val="2C2D4F"/>
        </w:rPr>
        <w:t xml:space="preserve">  </w:t>
      </w:r>
      <w:sdt>
        <w:sdtPr>
          <w:rPr>
            <w:rFonts w:cstheme="minorHAnsi"/>
            <w:color w:val="2C2D4F"/>
          </w:rPr>
          <w:id w:val="-743642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94D" w:rsidRPr="00F434D5">
            <w:rPr>
              <w:rFonts w:ascii="Segoe UI Symbol" w:eastAsia="MS Gothic" w:hAnsi="Segoe UI Symbol" w:cs="Segoe UI Symbol"/>
              <w:color w:val="2C2D4F"/>
            </w:rPr>
            <w:t>☐</w:t>
          </w:r>
        </w:sdtContent>
      </w:sdt>
      <w:r w:rsidR="00B21576" w:rsidRPr="00F434D5">
        <w:rPr>
          <w:rFonts w:cstheme="minorHAnsi"/>
          <w:color w:val="2C2D4F"/>
        </w:rPr>
        <w:t xml:space="preserve"> </w:t>
      </w:r>
      <w:r w:rsidR="00D52893" w:rsidRPr="00F434D5">
        <w:rPr>
          <w:rFonts w:cstheme="minorHAnsi"/>
          <w:color w:val="2C2D4F"/>
        </w:rPr>
        <w:t xml:space="preserve">design d’espace  </w:t>
      </w:r>
      <w:r w:rsidR="00B21576" w:rsidRPr="00F434D5">
        <w:rPr>
          <w:rFonts w:cstheme="minorHAnsi"/>
          <w:color w:val="2C2D4F"/>
        </w:rPr>
        <w:t xml:space="preserve">  </w:t>
      </w:r>
      <w:r w:rsidR="00D52893" w:rsidRPr="00F434D5">
        <w:rPr>
          <w:rFonts w:cstheme="minorHAnsi"/>
          <w:color w:val="2C2D4F"/>
        </w:rPr>
        <w:t xml:space="preserve"> </w:t>
      </w:r>
      <w:sdt>
        <w:sdtPr>
          <w:rPr>
            <w:rFonts w:cstheme="minorHAnsi"/>
            <w:color w:val="2C2D4F"/>
          </w:rPr>
          <w:id w:val="563761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893" w:rsidRPr="00F434D5">
            <w:rPr>
              <w:rFonts w:ascii="Segoe UI Symbol" w:eastAsia="MS Gothic" w:hAnsi="Segoe UI Symbol" w:cs="Segoe UI Symbol"/>
              <w:color w:val="2C2D4F"/>
            </w:rPr>
            <w:t>☐</w:t>
          </w:r>
        </w:sdtContent>
      </w:sdt>
      <w:r w:rsidR="00B21576" w:rsidRPr="00F434D5">
        <w:rPr>
          <w:rFonts w:cstheme="minorHAnsi"/>
          <w:color w:val="2C2D4F"/>
        </w:rPr>
        <w:t xml:space="preserve"> </w:t>
      </w:r>
      <w:r w:rsidR="0004098A" w:rsidRPr="00F434D5">
        <w:rPr>
          <w:rFonts w:cstheme="minorHAnsi"/>
          <w:color w:val="2C2D4F"/>
        </w:rPr>
        <w:t xml:space="preserve">design de mode </w:t>
      </w:r>
      <w:r w:rsidR="00B21576" w:rsidRPr="00F434D5">
        <w:rPr>
          <w:rFonts w:cstheme="minorHAnsi"/>
          <w:color w:val="2C2D4F"/>
        </w:rPr>
        <w:t xml:space="preserve"> </w:t>
      </w:r>
      <w:r w:rsidR="0004098A" w:rsidRPr="00F434D5">
        <w:rPr>
          <w:rFonts w:cstheme="minorHAnsi"/>
          <w:color w:val="2C2D4F"/>
        </w:rPr>
        <w:t xml:space="preserve">   </w:t>
      </w:r>
      <w:sdt>
        <w:sdtPr>
          <w:rPr>
            <w:rFonts w:cstheme="minorHAnsi"/>
            <w:color w:val="2C2D4F"/>
          </w:rPr>
          <w:id w:val="-300152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F8D" w:rsidRPr="00F434D5">
            <w:rPr>
              <w:rFonts w:ascii="Segoe UI Symbol" w:eastAsia="MS Gothic" w:hAnsi="Segoe UI Symbol" w:cs="Segoe UI Symbol"/>
              <w:color w:val="2C2D4F"/>
            </w:rPr>
            <w:t>☐</w:t>
          </w:r>
        </w:sdtContent>
      </w:sdt>
      <w:r w:rsidR="00B21576" w:rsidRPr="00F434D5">
        <w:rPr>
          <w:rFonts w:cstheme="minorHAnsi"/>
          <w:color w:val="2C2D4F"/>
        </w:rPr>
        <w:t xml:space="preserve"> </w:t>
      </w:r>
      <w:r w:rsidR="00520785" w:rsidRPr="00F434D5">
        <w:rPr>
          <w:rFonts w:cstheme="minorHAnsi"/>
          <w:color w:val="2C2D4F"/>
        </w:rPr>
        <w:t>design</w:t>
      </w:r>
      <w:r w:rsidR="00D52893" w:rsidRPr="00F434D5">
        <w:rPr>
          <w:rFonts w:cstheme="minorHAnsi"/>
          <w:color w:val="2C2D4F"/>
        </w:rPr>
        <w:t xml:space="preserve"> produit </w:t>
      </w:r>
    </w:p>
    <w:p w:rsidR="008338A0" w:rsidRPr="00F434D5" w:rsidRDefault="00AD4345" w:rsidP="00172E97">
      <w:pPr>
        <w:rPr>
          <w:rFonts w:cstheme="minorHAnsi"/>
          <w:color w:val="2C2D4F"/>
        </w:rPr>
      </w:pPr>
      <w:sdt>
        <w:sdtPr>
          <w:rPr>
            <w:rFonts w:cstheme="minorHAnsi"/>
            <w:color w:val="2C2D4F"/>
          </w:rPr>
          <w:id w:val="226427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98A" w:rsidRPr="00F434D5">
            <w:rPr>
              <w:rFonts w:ascii="Segoe UI Symbol" w:eastAsia="MS Gothic" w:hAnsi="Segoe UI Symbol" w:cs="Segoe UI Symbol"/>
              <w:color w:val="2C2D4F"/>
            </w:rPr>
            <w:t>☐</w:t>
          </w:r>
        </w:sdtContent>
      </w:sdt>
      <w:r w:rsidR="00D52893" w:rsidRPr="00F434D5">
        <w:rPr>
          <w:rFonts w:cstheme="minorHAnsi"/>
          <w:color w:val="2C2D4F"/>
        </w:rPr>
        <w:t xml:space="preserve"> illustration</w:t>
      </w:r>
      <w:r w:rsidR="00B21576" w:rsidRPr="00F434D5">
        <w:rPr>
          <w:rFonts w:cstheme="minorHAnsi"/>
          <w:color w:val="2C2D4F"/>
        </w:rPr>
        <w:t xml:space="preserve">  </w:t>
      </w:r>
      <w:r w:rsidR="0004098A" w:rsidRPr="00F434D5">
        <w:rPr>
          <w:rFonts w:cstheme="minorHAnsi"/>
          <w:color w:val="2C2D4F"/>
        </w:rPr>
        <w:t xml:space="preserve"> </w:t>
      </w:r>
      <w:r w:rsidR="00D52893" w:rsidRPr="00F434D5">
        <w:rPr>
          <w:rFonts w:cstheme="minorHAnsi"/>
          <w:color w:val="2C2D4F"/>
        </w:rPr>
        <w:t xml:space="preserve">  </w:t>
      </w:r>
      <w:sdt>
        <w:sdtPr>
          <w:rPr>
            <w:rFonts w:cstheme="minorHAnsi"/>
            <w:color w:val="2C2D4F"/>
          </w:rPr>
          <w:id w:val="1797711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576" w:rsidRPr="00F434D5">
            <w:rPr>
              <w:rFonts w:ascii="Segoe UI Symbol" w:eastAsia="MS Gothic" w:hAnsi="Segoe UI Symbol" w:cs="Segoe UI Symbol"/>
              <w:color w:val="2C2D4F"/>
            </w:rPr>
            <w:t>☐</w:t>
          </w:r>
        </w:sdtContent>
      </w:sdt>
      <w:r w:rsidR="00D52893" w:rsidRPr="00F434D5">
        <w:rPr>
          <w:rFonts w:cstheme="minorHAnsi"/>
          <w:color w:val="2C2D4F"/>
        </w:rPr>
        <w:t xml:space="preserve"> animation</w:t>
      </w:r>
      <w:r w:rsidR="00B21576" w:rsidRPr="00F434D5">
        <w:rPr>
          <w:rFonts w:cstheme="minorHAnsi"/>
          <w:color w:val="2C2D4F"/>
        </w:rPr>
        <w:t xml:space="preserve">     </w:t>
      </w:r>
      <w:sdt>
        <w:sdtPr>
          <w:rPr>
            <w:rFonts w:cstheme="minorHAnsi"/>
            <w:color w:val="2C2D4F"/>
          </w:rPr>
          <w:id w:val="1050960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1576" w:rsidRPr="00F434D5">
            <w:rPr>
              <w:rFonts w:ascii="Segoe UI Symbol" w:eastAsia="MS Gothic" w:hAnsi="Segoe UI Symbol" w:cs="Segoe UI Symbol"/>
              <w:color w:val="2C2D4F"/>
            </w:rPr>
            <w:t>☐</w:t>
          </w:r>
        </w:sdtContent>
      </w:sdt>
      <w:r w:rsidR="00B21576" w:rsidRPr="00F434D5">
        <w:rPr>
          <w:rFonts w:cstheme="minorHAnsi"/>
          <w:color w:val="2C2D4F"/>
        </w:rPr>
        <w:t xml:space="preserve"> art et design</w:t>
      </w:r>
    </w:p>
    <w:p w:rsidR="00D52893" w:rsidRPr="00F434D5" w:rsidRDefault="00BD6102" w:rsidP="008338A0">
      <w:pPr>
        <w:shd w:val="clear" w:color="auto" w:fill="FFFFFF" w:themeFill="background1"/>
        <w:rPr>
          <w:rFonts w:cstheme="minorHAnsi"/>
          <w:color w:val="EA5232"/>
          <w:sz w:val="24"/>
          <w:szCs w:val="24"/>
        </w:rPr>
      </w:pPr>
      <w:r w:rsidRPr="00F434D5">
        <w:rPr>
          <w:rFonts w:cstheme="minorHAnsi"/>
          <w:color w:val="EA5232"/>
          <w:sz w:val="24"/>
          <w:szCs w:val="24"/>
        </w:rPr>
        <w:t>NIVEAU</w:t>
      </w:r>
    </w:p>
    <w:p w:rsidR="00D52893" w:rsidRPr="00F434D5" w:rsidRDefault="00B21576" w:rsidP="00172E97">
      <w:pPr>
        <w:rPr>
          <w:rFonts w:cstheme="minorHAnsi"/>
          <w:color w:val="2C2D4F"/>
        </w:rPr>
      </w:pPr>
      <w:sdt>
        <w:sdtPr>
          <w:rPr>
            <w:rFonts w:cstheme="minorHAnsi"/>
            <w:color w:val="2C2D4F"/>
          </w:rPr>
          <w:id w:val="1026373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34D5">
            <w:rPr>
              <w:rFonts w:ascii="Segoe UI Symbol" w:eastAsia="MS Gothic" w:hAnsi="Segoe UI Symbol" w:cs="Segoe UI Symbol"/>
              <w:color w:val="2C2D4F"/>
            </w:rPr>
            <w:t>☐</w:t>
          </w:r>
        </w:sdtContent>
      </w:sdt>
      <w:r w:rsidRPr="00F434D5">
        <w:rPr>
          <w:rFonts w:cstheme="minorHAnsi"/>
          <w:color w:val="2C2D4F"/>
        </w:rPr>
        <w:t xml:space="preserve"> Bachelor 1       </w:t>
      </w:r>
      <w:sdt>
        <w:sdtPr>
          <w:rPr>
            <w:rFonts w:cstheme="minorHAnsi"/>
            <w:color w:val="2C2D4F"/>
          </w:rPr>
          <w:id w:val="-1939675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D05" w:rsidRPr="00F434D5">
            <w:rPr>
              <w:rFonts w:ascii="Segoe UI Symbol" w:eastAsia="MS Gothic" w:hAnsi="Segoe UI Symbol" w:cs="Segoe UI Symbol"/>
              <w:color w:val="2C2D4F"/>
            </w:rPr>
            <w:t>☐</w:t>
          </w:r>
        </w:sdtContent>
      </w:sdt>
      <w:r w:rsidR="00D52893" w:rsidRPr="00F434D5">
        <w:rPr>
          <w:rFonts w:cstheme="minorHAnsi"/>
          <w:color w:val="2C2D4F"/>
        </w:rPr>
        <w:t xml:space="preserve"> Bachelor 2  </w:t>
      </w:r>
      <w:r w:rsidR="0004098A" w:rsidRPr="00F434D5">
        <w:rPr>
          <w:rFonts w:cstheme="minorHAnsi"/>
          <w:color w:val="2C2D4F"/>
        </w:rPr>
        <w:t xml:space="preserve"> </w:t>
      </w:r>
      <w:r w:rsidR="00D71A6E" w:rsidRPr="00F434D5">
        <w:rPr>
          <w:rFonts w:cstheme="minorHAnsi"/>
          <w:color w:val="2C2D4F"/>
        </w:rPr>
        <w:t xml:space="preserve">   </w:t>
      </w:r>
      <w:r w:rsidR="0004098A" w:rsidRPr="00F434D5">
        <w:rPr>
          <w:rFonts w:ascii="Segoe UI Symbol" w:eastAsia="MS Gothic" w:hAnsi="Segoe UI Symbol" w:cs="Segoe UI Symbol"/>
          <w:color w:val="2C2D4F"/>
        </w:rPr>
        <w:t>☐</w:t>
      </w:r>
      <w:r w:rsidR="008338A0" w:rsidRPr="00F434D5">
        <w:rPr>
          <w:rFonts w:cstheme="minorHAnsi"/>
          <w:color w:val="2C2D4F"/>
        </w:rPr>
        <w:t xml:space="preserve"> Bachelor 3   </w:t>
      </w:r>
      <w:r w:rsidR="0004098A" w:rsidRPr="00F434D5">
        <w:rPr>
          <w:rFonts w:cstheme="minorHAnsi"/>
          <w:color w:val="2C2D4F"/>
        </w:rPr>
        <w:t xml:space="preserve">     </w:t>
      </w:r>
      <w:r w:rsidR="0004098A" w:rsidRPr="00F434D5">
        <w:rPr>
          <w:rFonts w:ascii="Segoe UI Symbol" w:eastAsia="MS Gothic" w:hAnsi="Segoe UI Symbol" w:cs="Segoe UI Symbol"/>
          <w:color w:val="2C2D4F"/>
        </w:rPr>
        <w:t>☐</w:t>
      </w:r>
      <w:r w:rsidR="0004098A" w:rsidRPr="00F434D5">
        <w:rPr>
          <w:rFonts w:cstheme="minorHAnsi"/>
          <w:color w:val="2C2D4F"/>
        </w:rPr>
        <w:t xml:space="preserve"> Mastère 1  </w:t>
      </w:r>
      <w:r w:rsidR="005E72F9" w:rsidRPr="00F434D5">
        <w:rPr>
          <w:rFonts w:cstheme="minorHAnsi"/>
          <w:color w:val="2C2D4F"/>
        </w:rPr>
        <w:t xml:space="preserve">   </w:t>
      </w:r>
      <w:r w:rsidR="0004098A" w:rsidRPr="00F434D5">
        <w:rPr>
          <w:rFonts w:ascii="Segoe UI Symbol" w:eastAsia="MS Gothic" w:hAnsi="Segoe UI Symbol" w:cs="Segoe UI Symbol"/>
          <w:color w:val="2C2D4F"/>
        </w:rPr>
        <w:t>☐</w:t>
      </w:r>
      <w:r w:rsidR="0004098A" w:rsidRPr="00F434D5">
        <w:rPr>
          <w:rFonts w:eastAsia="MS Gothic" w:cstheme="minorHAnsi"/>
          <w:color w:val="2C2D4F"/>
        </w:rPr>
        <w:t xml:space="preserve"> </w:t>
      </w:r>
      <w:r w:rsidR="0004098A" w:rsidRPr="00F434D5">
        <w:rPr>
          <w:rFonts w:cstheme="minorHAnsi"/>
          <w:color w:val="2C2D4F"/>
        </w:rPr>
        <w:t>Mastère 2</w:t>
      </w:r>
    </w:p>
    <w:p w:rsidR="008338A0" w:rsidRPr="00675D05" w:rsidRDefault="008338A0" w:rsidP="00172E97">
      <w:pPr>
        <w:rPr>
          <w:rFonts w:cstheme="minorHAnsi"/>
          <w:color w:val="002060"/>
        </w:rPr>
      </w:pPr>
      <w:r w:rsidRPr="00675D05">
        <w:rPr>
          <w:rFonts w:cstheme="minorHAnsi"/>
          <w:noProof/>
          <w:color w:val="00206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E55D3" wp14:editId="1A3B01A4">
                <wp:simplePos x="0" y="0"/>
                <wp:positionH relativeFrom="margin">
                  <wp:posOffset>-109221</wp:posOffset>
                </wp:positionH>
                <wp:positionV relativeFrom="paragraph">
                  <wp:posOffset>182880</wp:posOffset>
                </wp:positionV>
                <wp:extent cx="5953125" cy="10572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057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C0491" id="Rectangle 1" o:spid="_x0000_s1026" style="position:absolute;margin-left:-8.6pt;margin-top:14.4pt;width:468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" filled="f" strokecolor="red" strokeweight="1pt">
                <w10:wrap anchorx="margin"/>
              </v:rect>
            </w:pict>
          </mc:Fallback>
        </mc:AlternateContent>
      </w:r>
    </w:p>
    <w:p w:rsidR="00172E97" w:rsidRPr="00F434D5" w:rsidRDefault="00BD6102" w:rsidP="008338A0">
      <w:pPr>
        <w:rPr>
          <w:rFonts w:cstheme="minorHAnsi"/>
          <w:color w:val="2C2D4F"/>
        </w:rPr>
      </w:pPr>
      <w:r w:rsidRPr="00F434D5">
        <w:rPr>
          <w:rFonts w:cstheme="minorHAnsi"/>
          <w:color w:val="2C2D4F"/>
        </w:rPr>
        <w:t>UNITE D’ENSEIGNEMENT :</w:t>
      </w:r>
      <w:sdt>
        <w:sdtPr>
          <w:rPr>
            <w:rFonts w:cstheme="minorHAnsi"/>
            <w:color w:val="2C2D4F"/>
          </w:rPr>
          <w:id w:val="-1799135698"/>
          <w:placeholder>
            <w:docPart w:val="287CCAD889CA47219BE87E1AAFD701B3"/>
          </w:placeholder>
          <w:showingPlcHdr/>
        </w:sdtPr>
        <w:sdtEndPr/>
        <w:sdtContent>
          <w:r w:rsidR="007066A4" w:rsidRPr="00F434D5">
            <w:rPr>
              <w:rStyle w:val="Textedelespacerserv"/>
              <w:rFonts w:cstheme="minorHAnsi"/>
              <w:color w:val="2C2D4F"/>
            </w:rPr>
            <w:t>Cliquez ou appuyez ici pour entrer du texte.</w:t>
          </w:r>
        </w:sdtContent>
      </w:sdt>
      <w:r w:rsidR="008338A0" w:rsidRPr="00F434D5">
        <w:rPr>
          <w:rFonts w:cstheme="minorHAnsi"/>
          <w:color w:val="2C2D4F"/>
        </w:rPr>
        <w:t xml:space="preserve"> </w:t>
      </w:r>
    </w:p>
    <w:p w:rsidR="00172E97" w:rsidRPr="00F434D5" w:rsidRDefault="00BD6102" w:rsidP="008338A0">
      <w:pPr>
        <w:shd w:val="clear" w:color="auto" w:fill="FFFFFF" w:themeFill="background1"/>
        <w:rPr>
          <w:rFonts w:cstheme="minorHAnsi"/>
          <w:color w:val="2C2D4F"/>
        </w:rPr>
      </w:pPr>
      <w:r w:rsidRPr="00F434D5">
        <w:rPr>
          <w:rFonts w:cstheme="minorHAnsi"/>
          <w:color w:val="2C2D4F"/>
        </w:rPr>
        <w:t>COURS :</w:t>
      </w:r>
      <w:sdt>
        <w:sdtPr>
          <w:rPr>
            <w:rFonts w:cstheme="minorHAnsi"/>
            <w:color w:val="2C2D4F"/>
          </w:rPr>
          <w:id w:val="1247546190"/>
          <w:placeholder>
            <w:docPart w:val="1B72A32A2C664F54A3CD6C5FDC6C6C32"/>
          </w:placeholder>
          <w:showingPlcHdr/>
        </w:sdtPr>
        <w:sdtEndPr/>
        <w:sdtContent>
          <w:r w:rsidR="007066A4" w:rsidRPr="00F434D5">
            <w:rPr>
              <w:rStyle w:val="Textedelespacerserv"/>
              <w:rFonts w:cstheme="minorHAnsi"/>
              <w:color w:val="2C2D4F"/>
            </w:rPr>
            <w:t>Cliquez ou appuyez ici pour entrer du texte.</w:t>
          </w:r>
        </w:sdtContent>
      </w:sdt>
    </w:p>
    <w:p w:rsidR="008338A0" w:rsidRPr="00F434D5" w:rsidRDefault="0023605A" w:rsidP="00720FB2">
      <w:pPr>
        <w:rPr>
          <w:rFonts w:cstheme="minorHAnsi"/>
          <w:color w:val="2C2D4F"/>
        </w:rPr>
      </w:pPr>
      <w:r w:rsidRPr="00F434D5">
        <w:rPr>
          <w:rFonts w:cstheme="minorHAnsi"/>
          <w:color w:val="2C2D4F"/>
        </w:rPr>
        <w:t>VOLUME HORAIRE</w:t>
      </w:r>
      <w:r w:rsidR="005C694D" w:rsidRPr="00F434D5">
        <w:rPr>
          <w:rFonts w:cstheme="minorHAnsi"/>
          <w:color w:val="2C2D4F"/>
        </w:rPr>
        <w:t xml:space="preserve"> </w:t>
      </w:r>
      <w:r w:rsidR="00BD6102" w:rsidRPr="00F434D5">
        <w:rPr>
          <w:rFonts w:cstheme="minorHAnsi"/>
          <w:color w:val="2C2D4F"/>
        </w:rPr>
        <w:t>:</w:t>
      </w:r>
      <w:sdt>
        <w:sdtPr>
          <w:rPr>
            <w:rFonts w:cstheme="minorHAnsi"/>
            <w:color w:val="2C2D4F"/>
          </w:rPr>
          <w:id w:val="-1358968996"/>
          <w:placeholder>
            <w:docPart w:val="8714C35E75A14B979DC3B44E46FDDA6A"/>
          </w:placeholder>
        </w:sdtPr>
        <w:sdtEndPr/>
        <w:sdtContent>
          <w:sdt>
            <w:sdtPr>
              <w:rPr>
                <w:rFonts w:cstheme="minorHAnsi"/>
                <w:color w:val="2C2D4F"/>
              </w:rPr>
              <w:id w:val="1034922664"/>
              <w:placeholder>
                <w:docPart w:val="A73EE0B9C4E2404389A2AC527F23797E"/>
              </w:placeholder>
              <w:showingPlcHdr/>
            </w:sdtPr>
            <w:sdtEndPr/>
            <w:sdtContent>
              <w:r w:rsidR="009E0F8D" w:rsidRPr="00F434D5">
                <w:rPr>
                  <w:rStyle w:val="Textedelespacerserv"/>
                  <w:rFonts w:cstheme="minorHAnsi"/>
                  <w:color w:val="2C2D4F"/>
                </w:rPr>
                <w:t>Cliquez ou appuyez ici pour entrer du texte.</w:t>
              </w:r>
            </w:sdtContent>
          </w:sdt>
        </w:sdtContent>
      </w:sdt>
      <w:r w:rsidR="009E0F8D" w:rsidRPr="00F434D5">
        <w:rPr>
          <w:rFonts w:cstheme="minorHAnsi"/>
          <w:color w:val="2C2D4F"/>
        </w:rPr>
        <w:t xml:space="preserve">        </w:t>
      </w:r>
      <w:r w:rsidR="00172E97" w:rsidRPr="00F434D5">
        <w:rPr>
          <w:rFonts w:cstheme="minorHAnsi"/>
          <w:color w:val="2C2D4F"/>
        </w:rPr>
        <w:t>SEMESTRE</w:t>
      </w:r>
      <w:r w:rsidR="005E72F9" w:rsidRPr="00F434D5">
        <w:rPr>
          <w:rFonts w:cstheme="minorHAnsi"/>
          <w:color w:val="2C2D4F"/>
        </w:rPr>
        <w:t>S</w:t>
      </w:r>
      <w:r w:rsidR="00172E97" w:rsidRPr="00F434D5">
        <w:rPr>
          <w:rFonts w:cstheme="minorHAnsi"/>
          <w:color w:val="2C2D4F"/>
        </w:rPr>
        <w:t xml:space="preserve"> : </w:t>
      </w:r>
      <w:sdt>
        <w:sdtPr>
          <w:rPr>
            <w:rFonts w:cstheme="minorHAnsi"/>
            <w:color w:val="2C2D4F"/>
          </w:rPr>
          <w:id w:val="-1009052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E97" w:rsidRPr="00F434D5">
            <w:rPr>
              <w:rFonts w:ascii="Segoe UI Symbol" w:eastAsia="MS Gothic" w:hAnsi="Segoe UI Symbol" w:cs="Segoe UI Symbol"/>
              <w:color w:val="2C2D4F"/>
            </w:rPr>
            <w:t>☐</w:t>
          </w:r>
        </w:sdtContent>
      </w:sdt>
      <w:r w:rsidR="00172E97" w:rsidRPr="00F434D5">
        <w:rPr>
          <w:rFonts w:cstheme="minorHAnsi"/>
          <w:color w:val="2C2D4F"/>
        </w:rPr>
        <w:t xml:space="preserve"> S1 </w:t>
      </w:r>
      <w:sdt>
        <w:sdtPr>
          <w:rPr>
            <w:rFonts w:cstheme="minorHAnsi"/>
            <w:color w:val="2C2D4F"/>
          </w:rPr>
          <w:id w:val="-536270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E97" w:rsidRPr="00F434D5">
            <w:rPr>
              <w:rFonts w:ascii="Segoe UI Symbol" w:eastAsia="MS Gothic" w:hAnsi="Segoe UI Symbol" w:cs="Segoe UI Symbol"/>
              <w:color w:val="2C2D4F"/>
            </w:rPr>
            <w:t>☐</w:t>
          </w:r>
        </w:sdtContent>
      </w:sdt>
      <w:r w:rsidR="00172E97" w:rsidRPr="00F434D5">
        <w:rPr>
          <w:rFonts w:cstheme="minorHAnsi"/>
          <w:color w:val="2C2D4F"/>
        </w:rPr>
        <w:t xml:space="preserve"> S2</w:t>
      </w:r>
    </w:p>
    <w:p w:rsidR="00E0735E" w:rsidRPr="00675D05" w:rsidRDefault="00E0735E" w:rsidP="00F310B5">
      <w:pPr>
        <w:rPr>
          <w:rFonts w:cstheme="minorHAnsi"/>
          <w:bCs/>
          <w:color w:val="FF0000"/>
        </w:rPr>
      </w:pPr>
    </w:p>
    <w:p w:rsidR="00F310B5" w:rsidRPr="00F434D5" w:rsidRDefault="00F310B5" w:rsidP="00F310B5">
      <w:pPr>
        <w:rPr>
          <w:rFonts w:cstheme="minorHAnsi"/>
          <w:bCs/>
          <w:color w:val="EA5232"/>
          <w:sz w:val="24"/>
          <w:szCs w:val="24"/>
        </w:rPr>
      </w:pPr>
      <w:r w:rsidRPr="00F434D5">
        <w:rPr>
          <w:rFonts w:cstheme="minorHAnsi"/>
          <w:bCs/>
          <w:color w:val="EA5232"/>
          <w:sz w:val="24"/>
          <w:szCs w:val="24"/>
        </w:rPr>
        <w:t>PREREQUIS</w:t>
      </w:r>
    </w:p>
    <w:tbl>
      <w:tblPr>
        <w:tblStyle w:val="Grilledutableau"/>
        <w:tblW w:w="0" w:type="auto"/>
        <w:tblBorders>
          <w:top w:val="dashed" w:sz="4" w:space="0" w:color="FF0000"/>
          <w:left w:val="dashed" w:sz="4" w:space="0" w:color="FF0000"/>
          <w:bottom w:val="dashed" w:sz="4" w:space="0" w:color="FF0000"/>
          <w:right w:val="dashed" w:sz="4" w:space="0" w:color="FF0000"/>
          <w:insideH w:val="dashed" w:sz="4" w:space="0" w:color="FF0000"/>
          <w:insideV w:val="dashed" w:sz="4" w:space="0" w:color="FF0000"/>
        </w:tblBorders>
        <w:tblLook w:val="04A0" w:firstRow="1" w:lastRow="0" w:firstColumn="1" w:lastColumn="0" w:noHBand="0" w:noVBand="1"/>
      </w:tblPr>
      <w:tblGrid>
        <w:gridCol w:w="9062"/>
      </w:tblGrid>
      <w:tr w:rsidR="006D5269" w:rsidRPr="00675D05" w:rsidTr="00E0735E">
        <w:trPr>
          <w:trHeight w:val="1464"/>
        </w:trPr>
        <w:tc>
          <w:tcPr>
            <w:tcW w:w="9062" w:type="dxa"/>
          </w:tcPr>
          <w:sdt>
            <w:sdtPr>
              <w:rPr>
                <w:rFonts w:cstheme="minorHAnsi"/>
                <w:bCs/>
                <w:color w:val="002060"/>
              </w:rPr>
              <w:id w:val="1541244583"/>
              <w:placeholder>
                <w:docPart w:val="90BF1C40E71D49CB9744F20048AB2BFA"/>
              </w:placeholder>
            </w:sdtPr>
            <w:sdtEndPr/>
            <w:sdtContent>
              <w:sdt>
                <w:sdtPr>
                  <w:rPr>
                    <w:rFonts w:cstheme="minorHAnsi"/>
                    <w:bCs/>
                    <w:color w:val="002060"/>
                  </w:rPr>
                  <w:id w:val="-1528940977"/>
                  <w:placeholder>
                    <w:docPart w:val="96CBFB9C7C3B4089A30BDF43F13632C7"/>
                  </w:placeholder>
                  <w:showingPlcHdr/>
                </w:sdtPr>
                <w:sdtEndPr/>
                <w:sdtContent>
                  <w:p w:rsidR="006D5269" w:rsidRPr="00675D05" w:rsidRDefault="00E0735E" w:rsidP="00E0735E">
                    <w:pPr>
                      <w:rPr>
                        <w:rFonts w:cstheme="minorHAnsi"/>
                        <w:bCs/>
                        <w:color w:val="002060"/>
                      </w:rPr>
                    </w:pPr>
                    <w:r w:rsidRPr="00F434D5">
                      <w:rPr>
                        <w:rStyle w:val="Textedelespacerserv"/>
                        <w:rFonts w:cstheme="minorHAnsi"/>
                        <w:color w:val="2C2D4F"/>
                      </w:rPr>
                      <w:t>Cliquez ou appuyez ici pour entrer du texte.</w:t>
                    </w:r>
                  </w:p>
                </w:sdtContent>
              </w:sdt>
            </w:sdtContent>
          </w:sdt>
        </w:tc>
      </w:tr>
    </w:tbl>
    <w:p w:rsidR="006D5269" w:rsidRPr="00675D05" w:rsidRDefault="006D5269" w:rsidP="00720FB2">
      <w:pPr>
        <w:rPr>
          <w:rFonts w:cstheme="minorHAnsi"/>
          <w:bCs/>
          <w:color w:val="FF0000"/>
        </w:rPr>
      </w:pPr>
    </w:p>
    <w:p w:rsidR="00CB1FAC" w:rsidRPr="00F434D5" w:rsidRDefault="008338A0" w:rsidP="00720FB2">
      <w:pPr>
        <w:rPr>
          <w:rFonts w:cstheme="minorHAnsi"/>
          <w:color w:val="EA5232"/>
          <w:sz w:val="24"/>
          <w:szCs w:val="24"/>
        </w:rPr>
      </w:pPr>
      <w:r w:rsidRPr="00F434D5">
        <w:rPr>
          <w:rFonts w:cstheme="minorHAnsi"/>
          <w:bCs/>
          <w:color w:val="EA5232"/>
          <w:sz w:val="24"/>
          <w:szCs w:val="24"/>
        </w:rPr>
        <w:t>OBJECTIF</w:t>
      </w:r>
      <w:r w:rsidR="00675D05" w:rsidRPr="00F434D5">
        <w:rPr>
          <w:rFonts w:cstheme="minorHAnsi"/>
          <w:bCs/>
          <w:color w:val="EA5232"/>
          <w:sz w:val="24"/>
          <w:szCs w:val="24"/>
        </w:rPr>
        <w:t>S</w:t>
      </w:r>
      <w:r w:rsidRPr="00F434D5">
        <w:rPr>
          <w:rFonts w:cstheme="minorHAnsi"/>
          <w:bCs/>
          <w:color w:val="EA5232"/>
          <w:sz w:val="24"/>
          <w:szCs w:val="24"/>
        </w:rPr>
        <w:t xml:space="preserve"> DU COURS </w:t>
      </w:r>
    </w:p>
    <w:tbl>
      <w:tblPr>
        <w:tblStyle w:val="Grilledutableau"/>
        <w:tblW w:w="0" w:type="auto"/>
        <w:tblBorders>
          <w:top w:val="dashed" w:sz="4" w:space="0" w:color="FF0000"/>
          <w:left w:val="dashed" w:sz="4" w:space="0" w:color="FF0000"/>
          <w:bottom w:val="dashed" w:sz="4" w:space="0" w:color="FF0000"/>
          <w:right w:val="dashed" w:sz="4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D5269" w:rsidRPr="00675D05" w:rsidTr="00E0735E">
        <w:trPr>
          <w:trHeight w:val="1698"/>
        </w:trPr>
        <w:tc>
          <w:tcPr>
            <w:tcW w:w="9062" w:type="dxa"/>
          </w:tcPr>
          <w:sdt>
            <w:sdtPr>
              <w:rPr>
                <w:rFonts w:cstheme="minorHAnsi"/>
                <w:bCs/>
                <w:color w:val="002060"/>
              </w:rPr>
              <w:id w:val="-1755198913"/>
              <w:placeholder>
                <w:docPart w:val="EE7EC7E05C04490D92B7B1F6A8A8D219"/>
              </w:placeholder>
            </w:sdtPr>
            <w:sdtEndPr/>
            <w:sdtContent>
              <w:sdt>
                <w:sdtPr>
                  <w:rPr>
                    <w:rFonts w:cstheme="minorHAnsi"/>
                    <w:bCs/>
                    <w:color w:val="002060"/>
                  </w:rPr>
                  <w:id w:val="1262495833"/>
                  <w:placeholder>
                    <w:docPart w:val="1EF573B3C2C94BBAB9DD5C7898EAAFA9"/>
                  </w:placeholder>
                  <w:showingPlcHdr/>
                </w:sdtPr>
                <w:sdtEndPr/>
                <w:sdtContent>
                  <w:p w:rsidR="006D5269" w:rsidRPr="00675D05" w:rsidRDefault="00E0735E" w:rsidP="00E0735E">
                    <w:pPr>
                      <w:rPr>
                        <w:rFonts w:cstheme="minorHAnsi"/>
                        <w:bCs/>
                        <w:color w:val="002060"/>
                      </w:rPr>
                    </w:pPr>
                    <w:r w:rsidRPr="00F434D5">
                      <w:rPr>
                        <w:rStyle w:val="Textedelespacerserv"/>
                        <w:rFonts w:cstheme="minorHAnsi"/>
                        <w:color w:val="2C2D4F"/>
                      </w:rPr>
                      <w:t>Cliquez ou appuyez ici pour entrer du texte.</w:t>
                    </w:r>
                  </w:p>
                </w:sdtContent>
              </w:sdt>
            </w:sdtContent>
          </w:sdt>
        </w:tc>
      </w:tr>
    </w:tbl>
    <w:p w:rsidR="008338A0" w:rsidRPr="00675D05" w:rsidRDefault="008338A0" w:rsidP="00720FB2">
      <w:pPr>
        <w:rPr>
          <w:rFonts w:cstheme="minorHAnsi"/>
          <w:b/>
          <w:bCs/>
          <w:color w:val="002060"/>
        </w:rPr>
      </w:pPr>
    </w:p>
    <w:p w:rsidR="00CB1FAC" w:rsidRPr="00F434D5" w:rsidRDefault="008338A0" w:rsidP="00720FB2">
      <w:pPr>
        <w:rPr>
          <w:rFonts w:cstheme="minorHAnsi"/>
          <w:bCs/>
          <w:color w:val="EA5232"/>
          <w:sz w:val="24"/>
          <w:szCs w:val="24"/>
        </w:rPr>
      </w:pPr>
      <w:r w:rsidRPr="00F434D5">
        <w:rPr>
          <w:rFonts w:cstheme="minorHAnsi"/>
          <w:bCs/>
          <w:color w:val="EA5232"/>
          <w:sz w:val="24"/>
          <w:szCs w:val="24"/>
        </w:rPr>
        <w:t>COMPETENCES VISEES</w:t>
      </w:r>
    </w:p>
    <w:tbl>
      <w:tblPr>
        <w:tblStyle w:val="Grilledutableau"/>
        <w:tblW w:w="0" w:type="auto"/>
        <w:tblInd w:w="-5" w:type="dxa"/>
        <w:tblBorders>
          <w:top w:val="dashed" w:sz="4" w:space="0" w:color="FF0000"/>
          <w:left w:val="dashed" w:sz="4" w:space="0" w:color="FF0000"/>
          <w:bottom w:val="dashed" w:sz="4" w:space="0" w:color="FF0000"/>
          <w:right w:val="dashed" w:sz="4" w:space="0" w:color="FF0000"/>
          <w:insideH w:val="dashed" w:sz="4" w:space="0" w:color="FF0000"/>
          <w:insideV w:val="dashed" w:sz="4" w:space="0" w:color="FF0000"/>
        </w:tblBorders>
        <w:tblLook w:val="04A0" w:firstRow="1" w:lastRow="0" w:firstColumn="1" w:lastColumn="0" w:noHBand="0" w:noVBand="1"/>
      </w:tblPr>
      <w:tblGrid>
        <w:gridCol w:w="4395"/>
        <w:gridCol w:w="4672"/>
      </w:tblGrid>
      <w:tr w:rsidR="0004098A" w:rsidRPr="00675D05" w:rsidTr="0004098A">
        <w:tc>
          <w:tcPr>
            <w:tcW w:w="4395" w:type="dxa"/>
          </w:tcPr>
          <w:p w:rsidR="0004098A" w:rsidRPr="00F434D5" w:rsidRDefault="0004098A" w:rsidP="0004098A">
            <w:pPr>
              <w:rPr>
                <w:rFonts w:cstheme="minorHAnsi"/>
                <w:bCs/>
                <w:color w:val="2C2D4F"/>
              </w:rPr>
            </w:pPr>
            <w:r w:rsidRPr="00F434D5">
              <w:rPr>
                <w:rFonts w:cstheme="minorHAnsi"/>
                <w:bCs/>
                <w:color w:val="2C2D4F"/>
              </w:rPr>
              <w:t>Semestre 1</w:t>
            </w:r>
          </w:p>
          <w:sdt>
            <w:sdtPr>
              <w:rPr>
                <w:rFonts w:cstheme="minorHAnsi"/>
                <w:bCs/>
                <w:color w:val="2C2D4F"/>
              </w:rPr>
              <w:id w:val="-1802532379"/>
              <w:placeholder>
                <w:docPart w:val="5ED334D046594617BF79DF7C7042E0D2"/>
              </w:placeholder>
              <w:showingPlcHdr/>
            </w:sdtPr>
            <w:sdtEndPr/>
            <w:sdtContent>
              <w:p w:rsidR="0004098A" w:rsidRPr="00F434D5" w:rsidRDefault="007066A4" w:rsidP="0004098A">
                <w:pPr>
                  <w:rPr>
                    <w:rFonts w:cstheme="minorHAnsi"/>
                    <w:bCs/>
                    <w:color w:val="2C2D4F"/>
                  </w:rPr>
                </w:pPr>
                <w:r w:rsidRPr="00F434D5">
                  <w:rPr>
                    <w:rStyle w:val="Textedelespacerserv"/>
                    <w:rFonts w:cstheme="minorHAnsi"/>
                    <w:color w:val="2C2D4F"/>
                  </w:rPr>
                  <w:t>Cliquez ou appuyez ici pour entrer du texte.</w:t>
                </w:r>
              </w:p>
            </w:sdtContent>
          </w:sdt>
          <w:p w:rsidR="0004098A" w:rsidRPr="00675D05" w:rsidRDefault="0004098A" w:rsidP="0004098A">
            <w:pPr>
              <w:rPr>
                <w:rFonts w:cstheme="minorHAnsi"/>
                <w:bCs/>
                <w:color w:val="002060"/>
              </w:rPr>
            </w:pPr>
          </w:p>
          <w:p w:rsidR="0004098A" w:rsidRPr="00675D05" w:rsidRDefault="0004098A" w:rsidP="0004098A">
            <w:pPr>
              <w:rPr>
                <w:rFonts w:cstheme="minorHAnsi"/>
                <w:bCs/>
                <w:color w:val="002060"/>
              </w:rPr>
            </w:pPr>
          </w:p>
          <w:p w:rsidR="0004098A" w:rsidRPr="00675D05" w:rsidRDefault="0004098A" w:rsidP="0004098A">
            <w:pPr>
              <w:rPr>
                <w:rFonts w:cstheme="minorHAnsi"/>
                <w:bCs/>
                <w:color w:val="002060"/>
              </w:rPr>
            </w:pPr>
          </w:p>
          <w:p w:rsidR="0004098A" w:rsidRPr="00675D05" w:rsidRDefault="0004098A" w:rsidP="0004098A">
            <w:pPr>
              <w:rPr>
                <w:rFonts w:cstheme="minorHAnsi"/>
                <w:bCs/>
                <w:color w:val="002060"/>
              </w:rPr>
            </w:pPr>
          </w:p>
          <w:p w:rsidR="0004098A" w:rsidRPr="00675D05" w:rsidRDefault="0004098A" w:rsidP="0004098A">
            <w:pPr>
              <w:rPr>
                <w:rFonts w:cstheme="minorHAnsi"/>
                <w:bCs/>
                <w:color w:val="002060"/>
              </w:rPr>
            </w:pPr>
          </w:p>
          <w:p w:rsidR="0004098A" w:rsidRPr="00675D05" w:rsidRDefault="0004098A" w:rsidP="0004098A">
            <w:pPr>
              <w:rPr>
                <w:rFonts w:cstheme="minorHAnsi"/>
                <w:bCs/>
                <w:color w:val="002060"/>
              </w:rPr>
            </w:pPr>
          </w:p>
          <w:p w:rsidR="0004098A" w:rsidRPr="00675D05" w:rsidRDefault="0004098A" w:rsidP="0004098A">
            <w:pPr>
              <w:rPr>
                <w:rFonts w:cstheme="minorHAnsi"/>
                <w:bCs/>
                <w:color w:val="002060"/>
              </w:rPr>
            </w:pPr>
          </w:p>
          <w:p w:rsidR="0004098A" w:rsidRPr="00675D05" w:rsidRDefault="0004098A" w:rsidP="0004098A">
            <w:pPr>
              <w:rPr>
                <w:rFonts w:cstheme="minorHAnsi"/>
                <w:bCs/>
                <w:color w:val="002060"/>
              </w:rPr>
            </w:pPr>
          </w:p>
          <w:p w:rsidR="0004098A" w:rsidRPr="00675D05" w:rsidRDefault="0004098A" w:rsidP="0004098A">
            <w:pPr>
              <w:rPr>
                <w:rFonts w:cstheme="minorHAnsi"/>
                <w:bCs/>
                <w:color w:val="002060"/>
              </w:rPr>
            </w:pPr>
          </w:p>
        </w:tc>
        <w:tc>
          <w:tcPr>
            <w:tcW w:w="4672" w:type="dxa"/>
          </w:tcPr>
          <w:p w:rsidR="0004098A" w:rsidRPr="00F434D5" w:rsidRDefault="0004098A" w:rsidP="0004098A">
            <w:pPr>
              <w:rPr>
                <w:rFonts w:cstheme="minorHAnsi"/>
                <w:bCs/>
                <w:color w:val="2C2D4F"/>
              </w:rPr>
            </w:pPr>
            <w:r w:rsidRPr="00F434D5">
              <w:rPr>
                <w:rFonts w:cstheme="minorHAnsi"/>
                <w:bCs/>
                <w:color w:val="2C2D4F"/>
              </w:rPr>
              <w:t>Semestre 2</w:t>
            </w:r>
          </w:p>
          <w:sdt>
            <w:sdtPr>
              <w:rPr>
                <w:rFonts w:cstheme="minorHAnsi"/>
                <w:bCs/>
                <w:color w:val="2C2D4F"/>
              </w:rPr>
              <w:id w:val="-2045516001"/>
              <w:placeholder>
                <w:docPart w:val="B69A07D8BF9A4D4289924E9E3166A74E"/>
              </w:placeholder>
              <w:showingPlcHdr/>
            </w:sdtPr>
            <w:sdtEndPr/>
            <w:sdtContent>
              <w:p w:rsidR="0004098A" w:rsidRPr="00675D05" w:rsidRDefault="007066A4" w:rsidP="0004098A">
                <w:pPr>
                  <w:rPr>
                    <w:rFonts w:cstheme="minorHAnsi"/>
                    <w:bCs/>
                    <w:color w:val="002060"/>
                  </w:rPr>
                </w:pPr>
                <w:r w:rsidRPr="00F434D5">
                  <w:rPr>
                    <w:rStyle w:val="Textedelespacerserv"/>
                    <w:rFonts w:cstheme="minorHAnsi"/>
                    <w:color w:val="2C2D4F"/>
                  </w:rPr>
                  <w:t>Cliquez ou appuyez ici pour entrer du texte.</w:t>
                </w:r>
              </w:p>
            </w:sdtContent>
          </w:sdt>
        </w:tc>
      </w:tr>
    </w:tbl>
    <w:p w:rsidR="006D5269" w:rsidRPr="00675D05" w:rsidRDefault="006D5269" w:rsidP="005E72F9">
      <w:pPr>
        <w:rPr>
          <w:rFonts w:cstheme="minorHAnsi"/>
          <w:bCs/>
          <w:color w:val="002060"/>
        </w:rPr>
      </w:pPr>
    </w:p>
    <w:p w:rsidR="00675D05" w:rsidRDefault="00675D05" w:rsidP="005E72F9">
      <w:pPr>
        <w:rPr>
          <w:rFonts w:cstheme="minorHAnsi"/>
          <w:bCs/>
          <w:color w:val="FF0000"/>
        </w:rPr>
      </w:pPr>
    </w:p>
    <w:p w:rsidR="005E72F9" w:rsidRPr="00675D05" w:rsidRDefault="005E72F9" w:rsidP="005E72F9">
      <w:pPr>
        <w:rPr>
          <w:rFonts w:cstheme="minorHAnsi"/>
          <w:bCs/>
          <w:color w:val="FF0000"/>
        </w:rPr>
      </w:pPr>
      <w:bookmarkStart w:id="0" w:name="_GoBack"/>
      <w:r w:rsidRPr="00675D05">
        <w:rPr>
          <w:rFonts w:cstheme="minorHAnsi"/>
          <w:bCs/>
          <w:color w:val="FF0000"/>
        </w:rPr>
        <w:lastRenderedPageBreak/>
        <w:t xml:space="preserve">CONTENU DU COURS </w:t>
      </w:r>
    </w:p>
    <w:tbl>
      <w:tblPr>
        <w:tblStyle w:val="Grilledutableau"/>
        <w:tblW w:w="0" w:type="auto"/>
        <w:tblBorders>
          <w:top w:val="dashed" w:sz="4" w:space="0" w:color="FF0000"/>
          <w:left w:val="dashed" w:sz="4" w:space="0" w:color="FF0000"/>
          <w:bottom w:val="dashed" w:sz="4" w:space="0" w:color="FF0000"/>
          <w:right w:val="dashed" w:sz="4" w:space="0" w:color="FF0000"/>
          <w:insideH w:val="dashed" w:sz="4" w:space="0" w:color="FF0000"/>
          <w:insideV w:val="dashed" w:sz="4" w:space="0" w:color="FF0000"/>
        </w:tblBorders>
        <w:tblLook w:val="04A0" w:firstRow="1" w:lastRow="0" w:firstColumn="1" w:lastColumn="0" w:noHBand="0" w:noVBand="1"/>
      </w:tblPr>
      <w:tblGrid>
        <w:gridCol w:w="9062"/>
      </w:tblGrid>
      <w:tr w:rsidR="006D5269" w:rsidRPr="00675D05" w:rsidTr="006D5269">
        <w:tc>
          <w:tcPr>
            <w:tcW w:w="9062" w:type="dxa"/>
          </w:tcPr>
          <w:bookmarkEnd w:id="0" w:displacedByCustomXml="next"/>
          <w:sdt>
            <w:sdtPr>
              <w:rPr>
                <w:rFonts w:cstheme="minorHAnsi"/>
                <w:bCs/>
                <w:color w:val="002060"/>
              </w:rPr>
              <w:id w:val="696122733"/>
              <w:placeholder>
                <w:docPart w:val="2482BB748CEC4A28A32BFC5436407D8E"/>
              </w:placeholder>
              <w:showingPlcHdr/>
            </w:sdtPr>
            <w:sdtEndPr/>
            <w:sdtContent>
              <w:p w:rsidR="006D5269" w:rsidRPr="00675D05" w:rsidRDefault="007066A4" w:rsidP="005E72F9">
                <w:pPr>
                  <w:rPr>
                    <w:rFonts w:cstheme="minorHAnsi"/>
                    <w:bCs/>
                    <w:color w:val="002060"/>
                  </w:rPr>
                </w:pPr>
                <w:r w:rsidRPr="00675D05">
                  <w:rPr>
                    <w:rStyle w:val="Textedelespacerserv"/>
                    <w:rFonts w:cstheme="minorHAnsi"/>
                  </w:rPr>
                  <w:t>Cliquez ou appuyez ici pour entrer du texte.</w:t>
                </w:r>
              </w:p>
            </w:sdtContent>
          </w:sdt>
          <w:p w:rsidR="006D5269" w:rsidRPr="00675D05" w:rsidRDefault="006D5269" w:rsidP="005E72F9">
            <w:pPr>
              <w:rPr>
                <w:rFonts w:cstheme="minorHAnsi"/>
                <w:bCs/>
                <w:color w:val="002060"/>
              </w:rPr>
            </w:pPr>
          </w:p>
          <w:p w:rsidR="006D5269" w:rsidRPr="00675D05" w:rsidRDefault="006D5269" w:rsidP="005E72F9">
            <w:pPr>
              <w:rPr>
                <w:rFonts w:cstheme="minorHAnsi"/>
                <w:bCs/>
                <w:color w:val="002060"/>
              </w:rPr>
            </w:pPr>
          </w:p>
          <w:p w:rsidR="006D5269" w:rsidRPr="00675D05" w:rsidRDefault="006D5269" w:rsidP="005E72F9">
            <w:pPr>
              <w:rPr>
                <w:rFonts w:cstheme="minorHAnsi"/>
                <w:bCs/>
                <w:color w:val="002060"/>
              </w:rPr>
            </w:pPr>
          </w:p>
          <w:p w:rsidR="009119BF" w:rsidRPr="00675D05" w:rsidRDefault="009119BF" w:rsidP="005E72F9">
            <w:pPr>
              <w:rPr>
                <w:rFonts w:cstheme="minorHAnsi"/>
                <w:bCs/>
                <w:color w:val="002060"/>
              </w:rPr>
            </w:pPr>
          </w:p>
          <w:p w:rsidR="009119BF" w:rsidRPr="00675D05" w:rsidRDefault="009119BF" w:rsidP="005E72F9">
            <w:pPr>
              <w:rPr>
                <w:rFonts w:cstheme="minorHAnsi"/>
                <w:bCs/>
                <w:color w:val="002060"/>
              </w:rPr>
            </w:pPr>
          </w:p>
          <w:p w:rsidR="009119BF" w:rsidRPr="00675D05" w:rsidRDefault="009119BF" w:rsidP="005E72F9">
            <w:pPr>
              <w:rPr>
                <w:rFonts w:cstheme="minorHAnsi"/>
                <w:bCs/>
                <w:color w:val="002060"/>
              </w:rPr>
            </w:pPr>
          </w:p>
          <w:p w:rsidR="009119BF" w:rsidRPr="00675D05" w:rsidRDefault="009119BF" w:rsidP="005E72F9">
            <w:pPr>
              <w:rPr>
                <w:rFonts w:cstheme="minorHAnsi"/>
                <w:bCs/>
                <w:color w:val="FF0000"/>
              </w:rPr>
            </w:pPr>
          </w:p>
        </w:tc>
      </w:tr>
    </w:tbl>
    <w:p w:rsidR="005E72F9" w:rsidRPr="00675D05" w:rsidRDefault="005E72F9" w:rsidP="005E72F9">
      <w:pPr>
        <w:rPr>
          <w:rFonts w:cstheme="minorHAnsi"/>
          <w:color w:val="FF0000"/>
        </w:rPr>
      </w:pPr>
    </w:p>
    <w:p w:rsidR="005E72F9" w:rsidRPr="00675D05" w:rsidRDefault="005E72F9" w:rsidP="005E72F9">
      <w:pPr>
        <w:rPr>
          <w:rFonts w:cstheme="minorHAnsi"/>
          <w:color w:val="002060"/>
        </w:rPr>
      </w:pPr>
      <w:r w:rsidRPr="00675D05">
        <w:rPr>
          <w:rFonts w:cstheme="minorHAnsi"/>
          <w:bCs/>
          <w:color w:val="FF0000"/>
        </w:rPr>
        <w:t xml:space="preserve">MODALITE DE MISE EN ŒUVRE </w:t>
      </w:r>
      <w:r w:rsidRPr="00675D05">
        <w:rPr>
          <w:rFonts w:cstheme="minorHAnsi"/>
          <w:color w:val="002060"/>
        </w:rPr>
        <w:t>(cochez une ou plusieurs cases)</w:t>
      </w:r>
    </w:p>
    <w:p w:rsidR="004A1AAC" w:rsidRPr="00675D05" w:rsidRDefault="00AD4345" w:rsidP="005E72F9">
      <w:pPr>
        <w:rPr>
          <w:rFonts w:cstheme="minorHAnsi"/>
          <w:color w:val="002060"/>
        </w:rPr>
      </w:pPr>
      <w:sdt>
        <w:sdtPr>
          <w:rPr>
            <w:rFonts w:cstheme="minorHAnsi"/>
            <w:color w:val="002060"/>
          </w:rPr>
          <w:id w:val="-1510219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576" w:rsidRPr="00675D05">
            <w:rPr>
              <w:rFonts w:ascii="Segoe UI Symbol" w:eastAsia="MS Gothic" w:hAnsi="Segoe UI Symbol" w:cs="Segoe UI Symbol"/>
              <w:color w:val="002060"/>
            </w:rPr>
            <w:t>☐</w:t>
          </w:r>
        </w:sdtContent>
      </w:sdt>
      <w:r w:rsidR="00B21576" w:rsidRPr="00675D05">
        <w:rPr>
          <w:rFonts w:cstheme="minorHAnsi"/>
          <w:color w:val="002060"/>
        </w:rPr>
        <w:t xml:space="preserve"> </w:t>
      </w:r>
      <w:r w:rsidR="00520785" w:rsidRPr="00675D05">
        <w:rPr>
          <w:rFonts w:cstheme="minorHAnsi"/>
          <w:color w:val="002060"/>
        </w:rPr>
        <w:t>Cours m</w:t>
      </w:r>
      <w:r w:rsidR="00B21576" w:rsidRPr="00675D05">
        <w:rPr>
          <w:rFonts w:cstheme="minorHAnsi"/>
          <w:color w:val="002060"/>
        </w:rPr>
        <w:t>agistral</w:t>
      </w:r>
      <w:r w:rsidR="006D5269" w:rsidRPr="00675D05">
        <w:rPr>
          <w:rFonts w:cstheme="minorHAnsi"/>
          <w:color w:val="002060"/>
        </w:rPr>
        <w:t xml:space="preserve"> </w:t>
      </w:r>
      <w:r w:rsidR="00B21576" w:rsidRPr="00675D05">
        <w:rPr>
          <w:rFonts w:cstheme="minorHAnsi"/>
          <w:color w:val="002060"/>
        </w:rPr>
        <w:t xml:space="preserve">  </w:t>
      </w:r>
      <w:r w:rsidR="006D5269" w:rsidRPr="00675D05">
        <w:rPr>
          <w:rFonts w:cstheme="minorHAnsi"/>
          <w:color w:val="002060"/>
        </w:rPr>
        <w:t xml:space="preserve"> </w:t>
      </w:r>
      <w:sdt>
        <w:sdtPr>
          <w:rPr>
            <w:rFonts w:cstheme="minorHAnsi"/>
            <w:color w:val="002060"/>
          </w:rPr>
          <w:id w:val="1261262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AAC" w:rsidRPr="00675D05">
            <w:rPr>
              <w:rFonts w:ascii="Segoe UI Symbol" w:eastAsia="MS Gothic" w:hAnsi="Segoe UI Symbol" w:cs="Segoe UI Symbol"/>
              <w:color w:val="002060"/>
            </w:rPr>
            <w:t>☐</w:t>
          </w:r>
        </w:sdtContent>
      </w:sdt>
      <w:r w:rsidR="00B21576" w:rsidRPr="00675D05">
        <w:rPr>
          <w:rFonts w:cstheme="minorHAnsi"/>
          <w:color w:val="002060"/>
        </w:rPr>
        <w:t xml:space="preserve"> Etude</w:t>
      </w:r>
      <w:r w:rsidR="006D5269" w:rsidRPr="00675D05">
        <w:rPr>
          <w:rFonts w:cstheme="minorHAnsi"/>
          <w:color w:val="002060"/>
        </w:rPr>
        <w:t xml:space="preserve"> de cas </w:t>
      </w:r>
      <w:r w:rsidR="00B21576" w:rsidRPr="00675D05">
        <w:rPr>
          <w:rFonts w:cstheme="minorHAnsi"/>
          <w:color w:val="002060"/>
        </w:rPr>
        <w:t xml:space="preserve">   </w:t>
      </w:r>
      <w:r w:rsidR="006D5269" w:rsidRPr="00675D05">
        <w:rPr>
          <w:rFonts w:cstheme="minorHAnsi"/>
          <w:color w:val="002060"/>
        </w:rPr>
        <w:t xml:space="preserve"> </w:t>
      </w:r>
      <w:sdt>
        <w:sdtPr>
          <w:rPr>
            <w:rFonts w:cstheme="minorHAnsi"/>
            <w:color w:val="002060"/>
          </w:rPr>
          <w:id w:val="-15163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AAC" w:rsidRPr="00675D05">
            <w:rPr>
              <w:rFonts w:ascii="Segoe UI Symbol" w:eastAsia="MS Gothic" w:hAnsi="Segoe UI Symbol" w:cs="Segoe UI Symbol"/>
              <w:color w:val="002060"/>
            </w:rPr>
            <w:t>☐</w:t>
          </w:r>
        </w:sdtContent>
      </w:sdt>
      <w:r w:rsidR="00B21576" w:rsidRPr="00675D05">
        <w:rPr>
          <w:rFonts w:cstheme="minorHAnsi"/>
          <w:color w:val="002060"/>
        </w:rPr>
        <w:t xml:space="preserve"> </w:t>
      </w:r>
      <w:r w:rsidR="009A09E3" w:rsidRPr="00675D05">
        <w:rPr>
          <w:rFonts w:cstheme="minorHAnsi"/>
          <w:color w:val="002060"/>
        </w:rPr>
        <w:t xml:space="preserve">Débat et </w:t>
      </w:r>
      <w:r w:rsidR="004A1AAC" w:rsidRPr="00675D05">
        <w:rPr>
          <w:rFonts w:cstheme="minorHAnsi"/>
          <w:color w:val="002060"/>
        </w:rPr>
        <w:t>échange</w:t>
      </w:r>
      <w:r w:rsidR="005E72F9" w:rsidRPr="00675D05">
        <w:rPr>
          <w:rFonts w:cstheme="minorHAnsi"/>
          <w:color w:val="002060"/>
        </w:rPr>
        <w:t xml:space="preserve">  </w:t>
      </w:r>
      <w:r w:rsidR="00B21576" w:rsidRPr="00675D05">
        <w:rPr>
          <w:rFonts w:cstheme="minorHAnsi"/>
          <w:color w:val="002060"/>
        </w:rPr>
        <w:t xml:space="preserve">  </w:t>
      </w:r>
      <w:sdt>
        <w:sdtPr>
          <w:rPr>
            <w:rFonts w:cstheme="minorHAnsi"/>
            <w:color w:val="002060"/>
          </w:rPr>
          <w:id w:val="14784895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21576" w:rsidRPr="00675D05">
            <w:rPr>
              <w:rFonts w:ascii="Segoe UI Symbol" w:eastAsia="MS Gothic" w:hAnsi="Segoe UI Symbol" w:cs="Segoe UI Symbol"/>
              <w:color w:val="002060"/>
            </w:rPr>
            <w:t>☒</w:t>
          </w:r>
        </w:sdtContent>
      </w:sdt>
      <w:r w:rsidR="00B21576" w:rsidRPr="00675D05">
        <w:rPr>
          <w:rFonts w:cstheme="minorHAnsi"/>
          <w:color w:val="002060"/>
        </w:rPr>
        <w:t xml:space="preserve"> </w:t>
      </w:r>
      <w:r w:rsidR="005E72F9" w:rsidRPr="00675D05">
        <w:rPr>
          <w:rFonts w:cstheme="minorHAnsi"/>
          <w:color w:val="002060"/>
        </w:rPr>
        <w:t>W</w:t>
      </w:r>
      <w:r w:rsidR="00B21576" w:rsidRPr="00675D05">
        <w:rPr>
          <w:rFonts w:cstheme="minorHAnsi"/>
          <w:color w:val="002060"/>
        </w:rPr>
        <w:t>orkshop / atelier</w:t>
      </w:r>
    </w:p>
    <w:p w:rsidR="005E72F9" w:rsidRPr="00675D05" w:rsidRDefault="00AD4345" w:rsidP="005E72F9">
      <w:pPr>
        <w:rPr>
          <w:rFonts w:cstheme="minorHAnsi"/>
          <w:color w:val="002060"/>
        </w:rPr>
      </w:pPr>
      <w:sdt>
        <w:sdtPr>
          <w:rPr>
            <w:rFonts w:cstheme="minorHAnsi"/>
            <w:color w:val="002060"/>
          </w:rPr>
          <w:id w:val="385532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AAC" w:rsidRPr="00675D05">
            <w:rPr>
              <w:rFonts w:ascii="Segoe UI Symbol" w:eastAsia="MS Gothic" w:hAnsi="Segoe UI Symbol" w:cs="Segoe UI Symbol"/>
              <w:color w:val="002060"/>
            </w:rPr>
            <w:t>☐</w:t>
          </w:r>
        </w:sdtContent>
      </w:sdt>
      <w:r w:rsidR="00B21576" w:rsidRPr="00675D05">
        <w:rPr>
          <w:rFonts w:cstheme="minorHAnsi"/>
          <w:color w:val="002060"/>
        </w:rPr>
        <w:t xml:space="preserve"> P</w:t>
      </w:r>
      <w:r w:rsidR="005E72F9" w:rsidRPr="00675D05">
        <w:rPr>
          <w:rFonts w:cstheme="minorHAnsi"/>
          <w:color w:val="002060"/>
        </w:rPr>
        <w:t>rojet</w:t>
      </w:r>
      <w:r w:rsidR="00B21576" w:rsidRPr="00675D05">
        <w:rPr>
          <w:rFonts w:cstheme="minorHAnsi"/>
          <w:color w:val="002060"/>
        </w:rPr>
        <w:t xml:space="preserve"> </w:t>
      </w:r>
      <w:r w:rsidR="005E72F9" w:rsidRPr="00675D05">
        <w:rPr>
          <w:rFonts w:cstheme="minorHAnsi"/>
          <w:color w:val="002060"/>
        </w:rPr>
        <w:t xml:space="preserve">   </w:t>
      </w:r>
      <w:sdt>
        <w:sdtPr>
          <w:rPr>
            <w:rFonts w:cstheme="minorHAnsi"/>
            <w:color w:val="002060"/>
          </w:rPr>
          <w:id w:val="1887141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AAC" w:rsidRPr="00675D05">
            <w:rPr>
              <w:rFonts w:ascii="Segoe UI Symbol" w:eastAsia="MS Gothic" w:hAnsi="Segoe UI Symbol" w:cs="Segoe UI Symbol"/>
              <w:color w:val="002060"/>
            </w:rPr>
            <w:t>☐</w:t>
          </w:r>
        </w:sdtContent>
      </w:sdt>
      <w:r w:rsidR="00B21576" w:rsidRPr="00675D05">
        <w:rPr>
          <w:rFonts w:cstheme="minorHAnsi"/>
          <w:color w:val="002060"/>
        </w:rPr>
        <w:t xml:space="preserve"> </w:t>
      </w:r>
      <w:r w:rsidR="005E72F9" w:rsidRPr="00675D05">
        <w:rPr>
          <w:rFonts w:cstheme="minorHAnsi"/>
          <w:color w:val="002060"/>
        </w:rPr>
        <w:t xml:space="preserve">Mise en situation professionnelle  </w:t>
      </w:r>
    </w:p>
    <w:p w:rsidR="005E72F9" w:rsidRPr="00675D05" w:rsidRDefault="005E72F9" w:rsidP="005E72F9">
      <w:pPr>
        <w:rPr>
          <w:rFonts w:cstheme="minorHAnsi"/>
          <w:bCs/>
          <w:color w:val="FF0000"/>
        </w:rPr>
      </w:pPr>
    </w:p>
    <w:p w:rsidR="005E72F9" w:rsidRPr="00675D05" w:rsidRDefault="005E72F9" w:rsidP="005E72F9">
      <w:pPr>
        <w:rPr>
          <w:rFonts w:cstheme="minorHAnsi"/>
          <w:bCs/>
          <w:color w:val="FF0000"/>
        </w:rPr>
      </w:pPr>
      <w:r w:rsidRPr="00675D05">
        <w:rPr>
          <w:rFonts w:cstheme="minorHAnsi"/>
          <w:bCs/>
          <w:color w:val="FF0000"/>
        </w:rPr>
        <w:t>MODALITE D’EVALUATION</w:t>
      </w:r>
    </w:p>
    <w:p w:rsidR="005E72F9" w:rsidRPr="00675D05" w:rsidRDefault="005E72F9" w:rsidP="005E72F9">
      <w:pPr>
        <w:rPr>
          <w:rFonts w:cstheme="minorHAnsi"/>
          <w:color w:val="002060"/>
        </w:rPr>
      </w:pPr>
      <w:r w:rsidRPr="00675D05">
        <w:rPr>
          <w:rFonts w:cstheme="minorHAnsi"/>
          <w:color w:val="002060"/>
        </w:rPr>
        <w:t>Critères d’évaluation</w:t>
      </w:r>
      <w:r w:rsidR="00274D8E" w:rsidRPr="00675D05">
        <w:rPr>
          <w:rFonts w:cstheme="minorHAnsi"/>
          <w:color w:val="002060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1AAC" w:rsidRPr="00675D05" w:rsidTr="004A1AAC">
        <w:tc>
          <w:tcPr>
            <w:tcW w:w="9062" w:type="dxa"/>
            <w:tcBorders>
              <w:top w:val="dashed" w:sz="4" w:space="0" w:color="FF0000"/>
              <w:left w:val="dashed" w:sz="4" w:space="0" w:color="FF0000"/>
              <w:bottom w:val="dashed" w:sz="4" w:space="0" w:color="FF0000"/>
              <w:right w:val="dashed" w:sz="4" w:space="0" w:color="FF0000"/>
            </w:tcBorders>
          </w:tcPr>
          <w:sdt>
            <w:sdtPr>
              <w:rPr>
                <w:rFonts w:cstheme="minorHAnsi"/>
                <w:color w:val="002060"/>
              </w:rPr>
              <w:id w:val="-1698539116"/>
              <w:placeholder>
                <w:docPart w:val="FE6E43628842472BADD2DCBD6B1B2372"/>
              </w:placeholder>
              <w:showingPlcHdr/>
            </w:sdtPr>
            <w:sdtEndPr/>
            <w:sdtContent>
              <w:p w:rsidR="004A1AAC" w:rsidRPr="00675D05" w:rsidRDefault="007066A4" w:rsidP="005E72F9">
                <w:pPr>
                  <w:rPr>
                    <w:rFonts w:cstheme="minorHAnsi"/>
                    <w:color w:val="002060"/>
                  </w:rPr>
                </w:pPr>
                <w:r w:rsidRPr="00675D05">
                  <w:rPr>
                    <w:rStyle w:val="Textedelespacerserv"/>
                    <w:rFonts w:cstheme="minorHAnsi"/>
                  </w:rPr>
                  <w:t>Cliquez ou appuyez ici pour entrer du texte.</w:t>
                </w:r>
              </w:p>
            </w:sdtContent>
          </w:sdt>
          <w:p w:rsidR="004A1AAC" w:rsidRPr="00675D05" w:rsidRDefault="004A1AAC" w:rsidP="005E72F9">
            <w:pPr>
              <w:rPr>
                <w:rFonts w:cstheme="minorHAnsi"/>
                <w:color w:val="002060"/>
              </w:rPr>
            </w:pPr>
          </w:p>
          <w:p w:rsidR="004A1AAC" w:rsidRPr="00675D05" w:rsidRDefault="004A1AAC" w:rsidP="005E72F9">
            <w:pPr>
              <w:rPr>
                <w:rFonts w:cstheme="minorHAnsi"/>
                <w:color w:val="002060"/>
              </w:rPr>
            </w:pPr>
          </w:p>
          <w:p w:rsidR="004A1AAC" w:rsidRPr="00675D05" w:rsidRDefault="004A1AAC" w:rsidP="005E72F9">
            <w:pPr>
              <w:rPr>
                <w:rFonts w:cstheme="minorHAnsi"/>
                <w:color w:val="002060"/>
              </w:rPr>
            </w:pPr>
          </w:p>
          <w:p w:rsidR="004A1AAC" w:rsidRPr="00675D05" w:rsidRDefault="004A1AAC" w:rsidP="005E72F9">
            <w:pPr>
              <w:rPr>
                <w:rFonts w:cstheme="minorHAnsi"/>
                <w:color w:val="002060"/>
              </w:rPr>
            </w:pPr>
          </w:p>
        </w:tc>
      </w:tr>
    </w:tbl>
    <w:p w:rsidR="005E72F9" w:rsidRPr="00675D05" w:rsidRDefault="005E72F9" w:rsidP="005E72F9">
      <w:pPr>
        <w:rPr>
          <w:rFonts w:cstheme="minorHAnsi"/>
          <w:color w:val="002060"/>
        </w:rPr>
      </w:pPr>
    </w:p>
    <w:p w:rsidR="005E72F9" w:rsidRPr="00675D05" w:rsidRDefault="005E72F9" w:rsidP="005E72F9">
      <w:pPr>
        <w:rPr>
          <w:rFonts w:cstheme="minorHAnsi"/>
          <w:color w:val="002060"/>
        </w:rPr>
      </w:pPr>
      <w:r w:rsidRPr="00675D05">
        <w:rPr>
          <w:rFonts w:cstheme="minorHAnsi"/>
          <w:color w:val="002060"/>
        </w:rPr>
        <w:t xml:space="preserve">Mode d’évaluation </w:t>
      </w:r>
      <w:r w:rsidR="00274D8E" w:rsidRPr="00675D05">
        <w:rPr>
          <w:rFonts w:cstheme="minorHAnsi"/>
          <w:color w:val="002060"/>
        </w:rPr>
        <w:t>(cochez une ou plusieurs cases)</w:t>
      </w:r>
    </w:p>
    <w:p w:rsidR="00D71A6E" w:rsidRPr="00675D05" w:rsidRDefault="00AD4345" w:rsidP="005E72F9">
      <w:pPr>
        <w:rPr>
          <w:rFonts w:cstheme="minorHAnsi"/>
          <w:color w:val="002060"/>
        </w:rPr>
      </w:pPr>
      <w:sdt>
        <w:sdtPr>
          <w:rPr>
            <w:rFonts w:cstheme="minorHAnsi"/>
            <w:color w:val="002060"/>
          </w:rPr>
          <w:id w:val="419996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22F" w:rsidRPr="00675D05">
            <w:rPr>
              <w:rFonts w:ascii="Segoe UI Symbol" w:eastAsia="MS Gothic" w:hAnsi="Segoe UI Symbol" w:cs="Segoe UI Symbol"/>
              <w:color w:val="002060"/>
            </w:rPr>
            <w:t>☐</w:t>
          </w:r>
        </w:sdtContent>
      </w:sdt>
      <w:r w:rsidR="00B21576" w:rsidRPr="00675D05">
        <w:rPr>
          <w:rFonts w:cstheme="minorHAnsi"/>
          <w:color w:val="002060"/>
        </w:rPr>
        <w:t xml:space="preserve"> </w:t>
      </w:r>
      <w:r w:rsidR="004A1AAC" w:rsidRPr="00675D05">
        <w:rPr>
          <w:rFonts w:cstheme="minorHAnsi"/>
          <w:color w:val="002060"/>
        </w:rPr>
        <w:t>contrôle continu</w:t>
      </w:r>
      <w:r w:rsidR="00231368" w:rsidRPr="00675D05">
        <w:rPr>
          <w:rFonts w:cstheme="minorHAnsi"/>
          <w:color w:val="002060"/>
        </w:rPr>
        <w:t xml:space="preserve"> </w:t>
      </w:r>
      <w:r w:rsidR="00B21576" w:rsidRPr="00675D05">
        <w:rPr>
          <w:rFonts w:cstheme="minorHAnsi"/>
          <w:color w:val="002060"/>
        </w:rPr>
        <w:t xml:space="preserve">     </w:t>
      </w:r>
      <w:r w:rsidR="00231368" w:rsidRPr="00675D05">
        <w:rPr>
          <w:rFonts w:cstheme="minorHAnsi"/>
          <w:color w:val="002060"/>
        </w:rPr>
        <w:t xml:space="preserve"> </w:t>
      </w:r>
      <w:sdt>
        <w:sdtPr>
          <w:rPr>
            <w:rFonts w:cstheme="minorHAnsi"/>
            <w:color w:val="002060"/>
          </w:rPr>
          <w:id w:val="1331106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576" w:rsidRPr="00675D05">
            <w:rPr>
              <w:rFonts w:ascii="Segoe UI Symbol" w:eastAsia="MS Gothic" w:hAnsi="Segoe UI Symbol" w:cs="Segoe UI Symbol"/>
              <w:color w:val="002060"/>
            </w:rPr>
            <w:t>☐</w:t>
          </w:r>
        </w:sdtContent>
      </w:sdt>
      <w:r w:rsidR="00B21576" w:rsidRPr="00675D05">
        <w:rPr>
          <w:rFonts w:cstheme="minorHAnsi"/>
          <w:color w:val="002060"/>
        </w:rPr>
        <w:t xml:space="preserve"> </w:t>
      </w:r>
      <w:r w:rsidR="00231368" w:rsidRPr="00675D05">
        <w:rPr>
          <w:rFonts w:cstheme="minorHAnsi"/>
          <w:color w:val="002060"/>
        </w:rPr>
        <w:t>partiel</w:t>
      </w:r>
      <w:r w:rsidR="00B21576" w:rsidRPr="00675D05">
        <w:rPr>
          <w:rFonts w:cstheme="minorHAnsi"/>
          <w:color w:val="002060"/>
        </w:rPr>
        <w:t>/jury</w:t>
      </w:r>
      <w:r w:rsidR="00D71A6E" w:rsidRPr="00675D05">
        <w:rPr>
          <w:rFonts w:cstheme="minorHAnsi"/>
          <w:color w:val="002060"/>
        </w:rPr>
        <w:t xml:space="preserve"> </w:t>
      </w:r>
      <w:r w:rsidR="00231368" w:rsidRPr="00675D05">
        <w:rPr>
          <w:rFonts w:cstheme="minorHAnsi"/>
          <w:color w:val="002060"/>
        </w:rPr>
        <w:t xml:space="preserve"> </w:t>
      </w:r>
    </w:p>
    <w:p w:rsidR="00F310B5" w:rsidRPr="00675D05" w:rsidRDefault="00F310B5" w:rsidP="005E72F9">
      <w:pPr>
        <w:rPr>
          <w:rFonts w:cstheme="minorHAnsi"/>
          <w:color w:val="FF0000"/>
        </w:rPr>
      </w:pPr>
    </w:p>
    <w:p w:rsidR="00D71A6E" w:rsidRPr="00675D05" w:rsidRDefault="00D71A6E" w:rsidP="005E72F9">
      <w:pPr>
        <w:rPr>
          <w:rFonts w:cstheme="minorHAnsi"/>
          <w:color w:val="FF0000"/>
        </w:rPr>
      </w:pPr>
      <w:r w:rsidRPr="00675D05">
        <w:rPr>
          <w:rFonts w:cstheme="minorHAnsi"/>
          <w:color w:val="FF0000"/>
        </w:rPr>
        <w:t>BIBLIOGRAPHIE RESSOURCES</w:t>
      </w:r>
    </w:p>
    <w:tbl>
      <w:tblPr>
        <w:tblStyle w:val="Grilledutableau"/>
        <w:tblW w:w="0" w:type="auto"/>
        <w:tblBorders>
          <w:top w:val="dashed" w:sz="4" w:space="0" w:color="FF0000"/>
          <w:left w:val="dashed" w:sz="4" w:space="0" w:color="FF0000"/>
          <w:bottom w:val="dashed" w:sz="4" w:space="0" w:color="FF0000"/>
          <w:right w:val="dashed" w:sz="4" w:space="0" w:color="FF0000"/>
          <w:insideH w:val="dashed" w:sz="4" w:space="0" w:color="FF0000"/>
          <w:insideV w:val="dashed" w:sz="4" w:space="0" w:color="FF0000"/>
        </w:tblBorders>
        <w:tblLook w:val="04A0" w:firstRow="1" w:lastRow="0" w:firstColumn="1" w:lastColumn="0" w:noHBand="0" w:noVBand="1"/>
      </w:tblPr>
      <w:tblGrid>
        <w:gridCol w:w="9062"/>
      </w:tblGrid>
      <w:tr w:rsidR="004A1AAC" w:rsidRPr="00675D05" w:rsidTr="004A1AAC">
        <w:tc>
          <w:tcPr>
            <w:tcW w:w="9062" w:type="dxa"/>
          </w:tcPr>
          <w:sdt>
            <w:sdtPr>
              <w:rPr>
                <w:rFonts w:cstheme="minorHAnsi"/>
                <w:color w:val="002060"/>
                <w:sz w:val="24"/>
                <w:szCs w:val="24"/>
              </w:rPr>
              <w:id w:val="-1029558496"/>
              <w:placeholder>
                <w:docPart w:val="382123E88FC340158F638E05E371ED8F"/>
              </w:placeholder>
              <w:showingPlcHdr/>
            </w:sdtPr>
            <w:sdtEndPr/>
            <w:sdtContent>
              <w:p w:rsidR="004A1AAC" w:rsidRPr="00675D05" w:rsidRDefault="007066A4" w:rsidP="00D71A6E">
                <w:pPr>
                  <w:rPr>
                    <w:rFonts w:cstheme="minorHAnsi"/>
                    <w:color w:val="002060"/>
                    <w:sz w:val="24"/>
                    <w:szCs w:val="24"/>
                  </w:rPr>
                </w:pPr>
                <w:r w:rsidRPr="00675D05">
                  <w:rPr>
                    <w:rStyle w:val="Textedelespacerserv"/>
                    <w:rFonts w:cstheme="minorHAnsi"/>
                  </w:rPr>
                  <w:t>Cliquez ou appuyez ici pour entrer du texte.</w:t>
                </w:r>
              </w:p>
            </w:sdtContent>
          </w:sdt>
          <w:p w:rsidR="004A1AAC" w:rsidRPr="00675D05" w:rsidRDefault="004A1AAC" w:rsidP="00D71A6E">
            <w:pPr>
              <w:rPr>
                <w:rFonts w:cstheme="minorHAnsi"/>
                <w:color w:val="002060"/>
                <w:sz w:val="24"/>
                <w:szCs w:val="24"/>
              </w:rPr>
            </w:pPr>
          </w:p>
          <w:p w:rsidR="004A1AAC" w:rsidRPr="00675D05" w:rsidRDefault="004A1AAC" w:rsidP="00D71A6E">
            <w:pPr>
              <w:rPr>
                <w:rFonts w:cstheme="minorHAnsi"/>
                <w:color w:val="002060"/>
                <w:sz w:val="24"/>
                <w:szCs w:val="24"/>
              </w:rPr>
            </w:pPr>
          </w:p>
          <w:p w:rsidR="004A1AAC" w:rsidRPr="00675D05" w:rsidRDefault="004A1AAC" w:rsidP="00D71A6E">
            <w:pPr>
              <w:rPr>
                <w:rFonts w:cstheme="minorHAnsi"/>
                <w:color w:val="002060"/>
                <w:sz w:val="24"/>
                <w:szCs w:val="24"/>
              </w:rPr>
            </w:pPr>
          </w:p>
          <w:p w:rsidR="004A1AAC" w:rsidRPr="00675D05" w:rsidRDefault="004A1AAC" w:rsidP="00D71A6E">
            <w:pPr>
              <w:rPr>
                <w:rFonts w:cstheme="minorHAnsi"/>
                <w:color w:val="002060"/>
                <w:sz w:val="24"/>
                <w:szCs w:val="24"/>
              </w:rPr>
            </w:pPr>
          </w:p>
          <w:p w:rsidR="004A1AAC" w:rsidRPr="00675D05" w:rsidRDefault="004A1AAC" w:rsidP="00D71A6E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</w:tbl>
    <w:p w:rsidR="002D413C" w:rsidRPr="00675D05" w:rsidRDefault="002D413C" w:rsidP="00D71A6E">
      <w:pPr>
        <w:rPr>
          <w:rFonts w:cstheme="minorHAnsi"/>
          <w:color w:val="002060"/>
          <w:sz w:val="24"/>
          <w:szCs w:val="24"/>
        </w:rPr>
      </w:pPr>
    </w:p>
    <w:sectPr w:rsidR="002D413C" w:rsidRPr="00675D05" w:rsidSect="00274D8E">
      <w:headerReference w:type="default" r:id="rId10"/>
      <w:footerReference w:type="default" r:id="rId11"/>
      <w:pgSz w:w="11906" w:h="16838"/>
      <w:pgMar w:top="1417" w:right="1417" w:bottom="1417" w:left="1417" w:header="708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345" w:rsidRDefault="00AD4345" w:rsidP="00DE4C6B">
      <w:pPr>
        <w:spacing w:after="0" w:line="240" w:lineRule="auto"/>
      </w:pPr>
      <w:r>
        <w:separator/>
      </w:r>
    </w:p>
  </w:endnote>
  <w:endnote w:type="continuationSeparator" w:id="0">
    <w:p w:rsidR="00AD4345" w:rsidRDefault="00AD4345" w:rsidP="00DE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rope Light">
    <w:panose1 w:val="00000000000000000000"/>
    <w:charset w:val="00"/>
    <w:family w:val="auto"/>
    <w:pitch w:val="variable"/>
    <w:sig w:usb0="A00002BF" w:usb1="5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D00" w:rsidRPr="00A94D00" w:rsidRDefault="00A94D00" w:rsidP="00A94D00">
    <w:pPr>
      <w:pStyle w:val="Pieddepage"/>
      <w:jc w:val="center"/>
      <w:rPr>
        <w:rFonts w:ascii="Manrope Light" w:hAnsi="Manrope Light"/>
        <w:color w:val="002060"/>
        <w:sz w:val="18"/>
        <w:szCs w:val="18"/>
      </w:rPr>
    </w:pPr>
    <w:r w:rsidRPr="00A94D00">
      <w:rPr>
        <w:rFonts w:ascii="Manrope Light" w:hAnsi="Manrope Light"/>
        <w:color w:val="002060"/>
        <w:sz w:val="18"/>
        <w:szCs w:val="18"/>
      </w:rPr>
      <w:t xml:space="preserve">Syllabus 2023 2024   </w:t>
    </w:r>
    <w:r w:rsidRPr="00A94D00">
      <w:rPr>
        <w:rFonts w:ascii="Manrope Light" w:hAnsi="Manrope Light"/>
        <w:bCs/>
        <w:color w:val="002060"/>
        <w:sz w:val="18"/>
        <w:szCs w:val="18"/>
      </w:rPr>
      <w:fldChar w:fldCharType="begin"/>
    </w:r>
    <w:r w:rsidRPr="00A94D00">
      <w:rPr>
        <w:rFonts w:ascii="Manrope Light" w:hAnsi="Manrope Light"/>
        <w:bCs/>
        <w:color w:val="002060"/>
        <w:sz w:val="18"/>
        <w:szCs w:val="18"/>
      </w:rPr>
      <w:instrText>PAGE  \* Arabic  \* MERGEFORMAT</w:instrText>
    </w:r>
    <w:r w:rsidRPr="00A94D00">
      <w:rPr>
        <w:rFonts w:ascii="Manrope Light" w:hAnsi="Manrope Light"/>
        <w:bCs/>
        <w:color w:val="002060"/>
        <w:sz w:val="18"/>
        <w:szCs w:val="18"/>
      </w:rPr>
      <w:fldChar w:fldCharType="separate"/>
    </w:r>
    <w:r w:rsidR="00491427">
      <w:rPr>
        <w:rFonts w:ascii="Manrope Light" w:hAnsi="Manrope Light"/>
        <w:bCs/>
        <w:noProof/>
        <w:color w:val="002060"/>
        <w:sz w:val="18"/>
        <w:szCs w:val="18"/>
      </w:rPr>
      <w:t>2</w:t>
    </w:r>
    <w:r w:rsidRPr="00A94D00">
      <w:rPr>
        <w:rFonts w:ascii="Manrope Light" w:hAnsi="Manrope Light"/>
        <w:bCs/>
        <w:color w:val="002060"/>
        <w:sz w:val="18"/>
        <w:szCs w:val="18"/>
      </w:rPr>
      <w:fldChar w:fldCharType="end"/>
    </w:r>
    <w:r w:rsidRPr="00A94D00">
      <w:rPr>
        <w:rFonts w:ascii="Manrope Light" w:hAnsi="Manrope Light"/>
        <w:color w:val="002060"/>
        <w:sz w:val="18"/>
        <w:szCs w:val="18"/>
      </w:rPr>
      <w:t xml:space="preserve"> sur </w:t>
    </w:r>
    <w:r w:rsidRPr="00A94D00">
      <w:rPr>
        <w:rFonts w:ascii="Manrope Light" w:hAnsi="Manrope Light"/>
        <w:bCs/>
        <w:color w:val="002060"/>
        <w:sz w:val="18"/>
        <w:szCs w:val="18"/>
      </w:rPr>
      <w:fldChar w:fldCharType="begin"/>
    </w:r>
    <w:r w:rsidRPr="00A94D00">
      <w:rPr>
        <w:rFonts w:ascii="Manrope Light" w:hAnsi="Manrope Light"/>
        <w:bCs/>
        <w:color w:val="002060"/>
        <w:sz w:val="18"/>
        <w:szCs w:val="18"/>
      </w:rPr>
      <w:instrText>NUMPAGES  \* Arabic  \* MERGEFORMAT</w:instrText>
    </w:r>
    <w:r w:rsidRPr="00A94D00">
      <w:rPr>
        <w:rFonts w:ascii="Manrope Light" w:hAnsi="Manrope Light"/>
        <w:bCs/>
        <w:color w:val="002060"/>
        <w:sz w:val="18"/>
        <w:szCs w:val="18"/>
      </w:rPr>
      <w:fldChar w:fldCharType="separate"/>
    </w:r>
    <w:r w:rsidR="00491427">
      <w:rPr>
        <w:rFonts w:ascii="Manrope Light" w:hAnsi="Manrope Light"/>
        <w:bCs/>
        <w:noProof/>
        <w:color w:val="002060"/>
        <w:sz w:val="18"/>
        <w:szCs w:val="18"/>
      </w:rPr>
      <w:t>2</w:t>
    </w:r>
    <w:r w:rsidRPr="00A94D00">
      <w:rPr>
        <w:rFonts w:ascii="Manrope Light" w:hAnsi="Manrope Light"/>
        <w:bCs/>
        <w:color w:val="002060"/>
        <w:sz w:val="18"/>
        <w:szCs w:val="18"/>
      </w:rPr>
      <w:fldChar w:fldCharType="end"/>
    </w:r>
  </w:p>
  <w:p w:rsidR="00A94D00" w:rsidRDefault="00A94D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345" w:rsidRDefault="00AD4345" w:rsidP="00DE4C6B">
      <w:pPr>
        <w:spacing w:after="0" w:line="240" w:lineRule="auto"/>
      </w:pPr>
      <w:r>
        <w:separator/>
      </w:r>
    </w:p>
  </w:footnote>
  <w:footnote w:type="continuationSeparator" w:id="0">
    <w:p w:rsidR="00AD4345" w:rsidRDefault="00AD4345" w:rsidP="00DE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C6B" w:rsidRPr="00675D05" w:rsidRDefault="008338A0" w:rsidP="00A94D00">
    <w:pPr>
      <w:pStyle w:val="Sansinterligne"/>
      <w:jc w:val="both"/>
      <w:rPr>
        <w:rFonts w:cstheme="minorHAnsi"/>
        <w:caps/>
        <w:color w:val="002060"/>
        <w:sz w:val="44"/>
        <w:szCs w:val="44"/>
      </w:rPr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6D8FBCA" wp14:editId="1D402DEE">
          <wp:simplePos x="0" y="0"/>
          <wp:positionH relativeFrom="margin">
            <wp:align>right</wp:align>
          </wp:positionH>
          <wp:positionV relativeFrom="paragraph">
            <wp:posOffset>-49530</wp:posOffset>
          </wp:positionV>
          <wp:extent cx="853440" cy="400050"/>
          <wp:effectExtent l="0" t="0" r="3810" b="0"/>
          <wp:wrapThrough wrapText="bothSides">
            <wp:wrapPolygon edited="0">
              <wp:start x="0" y="0"/>
              <wp:lineTo x="0" y="20571"/>
              <wp:lineTo x="21214" y="20571"/>
              <wp:lineTo x="21214" y="0"/>
              <wp:lineTo x="0" y="0"/>
            </wp:wrapPolygon>
          </wp:wrapThrough>
          <wp:docPr id="1957413311" name="Image 195741331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733362" name="Image 1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504" t="33714" r="31087" b="34000"/>
                  <a:stretch/>
                </pic:blipFill>
                <pic:spPr bwMode="auto">
                  <a:xfrm>
                    <a:off x="0" y="0"/>
                    <a:ext cx="85344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cstheme="minorHAnsi"/>
          <w:color w:val="2C2D4F"/>
          <w:sz w:val="44"/>
          <w:szCs w:val="44"/>
        </w:rPr>
        <w:alias w:val="Titre"/>
        <w:tag w:val=""/>
        <w:id w:val="118901739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066A4" w:rsidRPr="00F434D5">
          <w:rPr>
            <w:rFonts w:cstheme="minorHAnsi"/>
            <w:color w:val="2C2D4F"/>
            <w:sz w:val="44"/>
            <w:szCs w:val="44"/>
          </w:rPr>
          <w:t>SYLLABUS DE COURS</w:t>
        </w:r>
      </w:sdtContent>
    </w:sdt>
    <w:r w:rsidR="00675D05" w:rsidRPr="00675D05">
      <w:rPr>
        <w:rFonts w:cstheme="minorHAnsi"/>
        <w:color w:val="002060"/>
        <w:sz w:val="44"/>
        <w:szCs w:val="44"/>
      </w:rPr>
      <w:tab/>
    </w:r>
    <w:r w:rsidR="00675D05" w:rsidRPr="00675D05">
      <w:rPr>
        <w:rFonts w:cstheme="minorHAnsi"/>
        <w:color w:val="002060"/>
        <w:sz w:val="44"/>
        <w:szCs w:val="44"/>
      </w:rPr>
      <w:tab/>
    </w:r>
    <w:r w:rsidR="00675D05" w:rsidRPr="00675D05">
      <w:rPr>
        <w:rFonts w:cstheme="minorHAnsi"/>
        <w:color w:val="002060"/>
        <w:sz w:val="44"/>
        <w:szCs w:val="44"/>
      </w:rPr>
      <w:tab/>
    </w:r>
    <w:r w:rsidR="00675D05" w:rsidRPr="00675D05">
      <w:rPr>
        <w:rFonts w:cstheme="minorHAnsi"/>
        <w:color w:val="002060"/>
        <w:sz w:val="44"/>
        <w:szCs w:val="4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B74E7F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2EAE8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888B08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EED122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0C315E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002C5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801A3E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4C80B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60F0E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A660D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E78B1"/>
    <w:multiLevelType w:val="hybridMultilevel"/>
    <w:tmpl w:val="00342F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C7967"/>
    <w:multiLevelType w:val="hybridMultilevel"/>
    <w:tmpl w:val="771870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75424"/>
    <w:multiLevelType w:val="hybridMultilevel"/>
    <w:tmpl w:val="000C4E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41C04"/>
    <w:multiLevelType w:val="hybridMultilevel"/>
    <w:tmpl w:val="F56A86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77665C"/>
    <w:multiLevelType w:val="hybridMultilevel"/>
    <w:tmpl w:val="2C5E7CC0"/>
    <w:lvl w:ilvl="0" w:tplc="CDD4B9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D58ED"/>
    <w:multiLevelType w:val="hybridMultilevel"/>
    <w:tmpl w:val="000C4E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8752B"/>
    <w:multiLevelType w:val="hybridMultilevel"/>
    <w:tmpl w:val="793EAA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55D9C"/>
    <w:multiLevelType w:val="hybridMultilevel"/>
    <w:tmpl w:val="F4D2A4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11FE9"/>
    <w:multiLevelType w:val="hybridMultilevel"/>
    <w:tmpl w:val="AAAC1A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0247B"/>
    <w:multiLevelType w:val="hybridMultilevel"/>
    <w:tmpl w:val="5EC2AC42"/>
    <w:lvl w:ilvl="0" w:tplc="34B21EC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82B0C"/>
    <w:multiLevelType w:val="hybridMultilevel"/>
    <w:tmpl w:val="AFDAF11E"/>
    <w:lvl w:ilvl="0" w:tplc="CDD4B97C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53BAC"/>
    <w:multiLevelType w:val="hybridMultilevel"/>
    <w:tmpl w:val="E480A8A2"/>
    <w:lvl w:ilvl="0" w:tplc="34B21EC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75231"/>
    <w:multiLevelType w:val="hybridMultilevel"/>
    <w:tmpl w:val="62DAB2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20"/>
  </w:num>
  <w:num w:numId="4">
    <w:abstractNumId w:val="14"/>
  </w:num>
  <w:num w:numId="5">
    <w:abstractNumId w:val="17"/>
  </w:num>
  <w:num w:numId="6">
    <w:abstractNumId w:val="11"/>
  </w:num>
  <w:num w:numId="7">
    <w:abstractNumId w:val="18"/>
  </w:num>
  <w:num w:numId="8">
    <w:abstractNumId w:val="22"/>
  </w:num>
  <w:num w:numId="9">
    <w:abstractNumId w:val="15"/>
  </w:num>
  <w:num w:numId="10">
    <w:abstractNumId w:val="12"/>
  </w:num>
  <w:num w:numId="11">
    <w:abstractNumId w:val="10"/>
  </w:num>
  <w:num w:numId="12">
    <w:abstractNumId w:val="13"/>
  </w:num>
  <w:num w:numId="13">
    <w:abstractNumId w:val="1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576"/>
    <w:rsid w:val="00016458"/>
    <w:rsid w:val="0004098A"/>
    <w:rsid w:val="00094838"/>
    <w:rsid w:val="000E14A0"/>
    <w:rsid w:val="00172E97"/>
    <w:rsid w:val="00231368"/>
    <w:rsid w:val="0023605A"/>
    <w:rsid w:val="00274D8E"/>
    <w:rsid w:val="002D413C"/>
    <w:rsid w:val="00491427"/>
    <w:rsid w:val="004A1AAC"/>
    <w:rsid w:val="00520785"/>
    <w:rsid w:val="005A7307"/>
    <w:rsid w:val="005C048E"/>
    <w:rsid w:val="005C694D"/>
    <w:rsid w:val="005E72F9"/>
    <w:rsid w:val="00675D05"/>
    <w:rsid w:val="006D5269"/>
    <w:rsid w:val="007066A4"/>
    <w:rsid w:val="00720FB2"/>
    <w:rsid w:val="00747AF5"/>
    <w:rsid w:val="008007B1"/>
    <w:rsid w:val="008318F2"/>
    <w:rsid w:val="008338A0"/>
    <w:rsid w:val="008C0519"/>
    <w:rsid w:val="009119BF"/>
    <w:rsid w:val="009A09E3"/>
    <w:rsid w:val="009E0F8D"/>
    <w:rsid w:val="00A94D00"/>
    <w:rsid w:val="00AD4345"/>
    <w:rsid w:val="00B21576"/>
    <w:rsid w:val="00BD6102"/>
    <w:rsid w:val="00C74A72"/>
    <w:rsid w:val="00CB1FAC"/>
    <w:rsid w:val="00CD722F"/>
    <w:rsid w:val="00D52893"/>
    <w:rsid w:val="00D71A6E"/>
    <w:rsid w:val="00DE4C6B"/>
    <w:rsid w:val="00E0735E"/>
    <w:rsid w:val="00EA6597"/>
    <w:rsid w:val="00EB7487"/>
    <w:rsid w:val="00EF434A"/>
    <w:rsid w:val="00F310B5"/>
    <w:rsid w:val="00F434D5"/>
    <w:rsid w:val="00FA6A10"/>
    <w:rsid w:val="00FB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74565"/>
  <w15:chartTrackingRefBased/>
  <w15:docId w15:val="{8C59AAC2-3178-4932-BCFA-27727E6E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269"/>
  </w:style>
  <w:style w:type="paragraph" w:styleId="Titre1">
    <w:name w:val="heading 1"/>
    <w:basedOn w:val="Normal"/>
    <w:next w:val="Normal"/>
    <w:link w:val="Titre1Car"/>
    <w:uiPriority w:val="9"/>
    <w:qFormat/>
    <w:rsid w:val="008318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18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18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18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18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18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18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18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18F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4C6B"/>
  </w:style>
  <w:style w:type="paragraph" w:styleId="Pieddepage">
    <w:name w:val="footer"/>
    <w:basedOn w:val="Normal"/>
    <w:link w:val="PieddepageCar"/>
    <w:uiPriority w:val="99"/>
    <w:unhideWhenUsed/>
    <w:rsid w:val="00DE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4C6B"/>
  </w:style>
  <w:style w:type="paragraph" w:styleId="Paragraphedeliste">
    <w:name w:val="List Paragraph"/>
    <w:basedOn w:val="Normal"/>
    <w:uiPriority w:val="34"/>
    <w:qFormat/>
    <w:rsid w:val="008007B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D52893"/>
    <w:rPr>
      <w:color w:val="808080"/>
    </w:rPr>
  </w:style>
  <w:style w:type="character" w:customStyle="1" w:styleId="Textedelespacerserv0">
    <w:name w:val="Texte de l’espace réservé"/>
    <w:basedOn w:val="Policepardfaut"/>
    <w:uiPriority w:val="99"/>
    <w:semiHidden/>
    <w:rsid w:val="00274D8E"/>
    <w:rPr>
      <w:color w:val="808080"/>
    </w:rPr>
  </w:style>
  <w:style w:type="paragraph" w:styleId="Sansinterligne">
    <w:name w:val="No Spacing"/>
    <w:uiPriority w:val="1"/>
    <w:qFormat/>
    <w:rsid w:val="0023605A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040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ssedestinataire">
    <w:name w:val="envelope address"/>
    <w:basedOn w:val="Normal"/>
    <w:uiPriority w:val="99"/>
    <w:semiHidden/>
    <w:unhideWhenUsed/>
    <w:rsid w:val="008318F2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8318F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8318F2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8318F2"/>
    <w:rPr>
      <w:i/>
      <w:iCs/>
    </w:rPr>
  </w:style>
  <w:style w:type="paragraph" w:styleId="Bibliographie">
    <w:name w:val="Bibliography"/>
    <w:basedOn w:val="Normal"/>
    <w:next w:val="Normal"/>
    <w:uiPriority w:val="37"/>
    <w:semiHidden/>
    <w:unhideWhenUsed/>
    <w:rsid w:val="008318F2"/>
  </w:style>
  <w:style w:type="paragraph" w:styleId="Citation">
    <w:name w:val="Quote"/>
    <w:basedOn w:val="Normal"/>
    <w:next w:val="Normal"/>
    <w:link w:val="CitationCar"/>
    <w:uiPriority w:val="29"/>
    <w:qFormat/>
    <w:rsid w:val="008318F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18F2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18F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18F2"/>
    <w:rPr>
      <w:i/>
      <w:iCs/>
      <w:color w:val="4472C4" w:themeColor="accent1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18F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318F2"/>
    <w:rPr>
      <w:sz w:val="20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318F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318F2"/>
  </w:style>
  <w:style w:type="paragraph" w:styleId="Corpsdetexte2">
    <w:name w:val="Body Text 2"/>
    <w:basedOn w:val="Normal"/>
    <w:link w:val="Corpsdetexte2Car"/>
    <w:uiPriority w:val="99"/>
    <w:semiHidden/>
    <w:unhideWhenUsed/>
    <w:rsid w:val="008318F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8318F2"/>
  </w:style>
  <w:style w:type="paragraph" w:styleId="Corpsdetexte3">
    <w:name w:val="Body Text 3"/>
    <w:basedOn w:val="Normal"/>
    <w:link w:val="Corpsdetexte3Car"/>
    <w:uiPriority w:val="99"/>
    <w:semiHidden/>
    <w:unhideWhenUsed/>
    <w:rsid w:val="008318F2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8318F2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8318F2"/>
  </w:style>
  <w:style w:type="character" w:customStyle="1" w:styleId="DateCar">
    <w:name w:val="Date Car"/>
    <w:basedOn w:val="Policepardfaut"/>
    <w:link w:val="Date"/>
    <w:uiPriority w:val="99"/>
    <w:semiHidden/>
    <w:rsid w:val="008318F2"/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8318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8318F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Titre1Car">
    <w:name w:val="Titre 1 Car"/>
    <w:basedOn w:val="Policepardfaut"/>
    <w:link w:val="Titre1"/>
    <w:uiPriority w:val="9"/>
    <w:rsid w:val="00831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318F2"/>
    <w:pPr>
      <w:outlineLvl w:val="9"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318F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318F2"/>
    <w:rPr>
      <w:rFonts w:ascii="Segoe UI" w:hAnsi="Segoe UI" w:cs="Segoe UI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8318F2"/>
    <w:pPr>
      <w:spacing w:after="0" w:line="240" w:lineRule="auto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8318F2"/>
  </w:style>
  <w:style w:type="paragraph" w:styleId="Index1">
    <w:name w:val="index 1"/>
    <w:basedOn w:val="Normal"/>
    <w:next w:val="Normal"/>
    <w:autoRedefine/>
    <w:uiPriority w:val="99"/>
    <w:semiHidden/>
    <w:unhideWhenUsed/>
    <w:rsid w:val="008318F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318F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318F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318F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318F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318F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318F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318F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318F2"/>
    <w:pPr>
      <w:spacing w:after="0" w:line="240" w:lineRule="auto"/>
      <w:ind w:left="1980" w:hanging="22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8318F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8318F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8318F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318F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318F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318F2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8318F2"/>
    <w:pPr>
      <w:numPr>
        <w:numId w:val="14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8318F2"/>
    <w:pPr>
      <w:numPr>
        <w:numId w:val="15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8318F2"/>
    <w:pPr>
      <w:numPr>
        <w:numId w:val="16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8318F2"/>
    <w:pPr>
      <w:numPr>
        <w:numId w:val="17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8318F2"/>
    <w:pPr>
      <w:numPr>
        <w:numId w:val="18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8318F2"/>
    <w:pPr>
      <w:numPr>
        <w:numId w:val="19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8318F2"/>
    <w:pPr>
      <w:numPr>
        <w:numId w:val="20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8318F2"/>
    <w:pPr>
      <w:numPr>
        <w:numId w:val="21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8318F2"/>
    <w:pPr>
      <w:numPr>
        <w:numId w:val="22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8318F2"/>
    <w:pPr>
      <w:numPr>
        <w:numId w:val="23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8318F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8318F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8318F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8318F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8318F2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8318F2"/>
    <w:rPr>
      <w:rFonts w:ascii="Times New Roman" w:hAnsi="Times New Roman" w:cs="Times New Roman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8318F2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318F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318F2"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318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318F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18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18F2"/>
    <w:rPr>
      <w:b/>
      <w:bCs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318F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318F2"/>
    <w:rPr>
      <w:rFonts w:ascii="Consolas" w:hAnsi="Consolas"/>
      <w:sz w:val="20"/>
      <w:szCs w:val="20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8318F2"/>
    <w:pPr>
      <w:spacing w:after="1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8318F2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318F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318F2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8318F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8318F2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8318F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8318F2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8318F2"/>
    <w:pPr>
      <w:spacing w:after="16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8318F2"/>
  </w:style>
  <w:style w:type="paragraph" w:styleId="Retraitnormal">
    <w:name w:val="Normal Indent"/>
    <w:basedOn w:val="Normal"/>
    <w:uiPriority w:val="99"/>
    <w:semiHidden/>
    <w:unhideWhenUsed/>
    <w:rsid w:val="008318F2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8318F2"/>
  </w:style>
  <w:style w:type="character" w:customStyle="1" w:styleId="SalutationsCar">
    <w:name w:val="Salutations Car"/>
    <w:basedOn w:val="Policepardfaut"/>
    <w:link w:val="Salutations"/>
    <w:uiPriority w:val="99"/>
    <w:semiHidden/>
    <w:rsid w:val="008318F2"/>
  </w:style>
  <w:style w:type="paragraph" w:styleId="Signature">
    <w:name w:val="Signature"/>
    <w:basedOn w:val="Normal"/>
    <w:link w:val="SignatureCar"/>
    <w:uiPriority w:val="99"/>
    <w:semiHidden/>
    <w:unhideWhenUsed/>
    <w:rsid w:val="008318F2"/>
    <w:pPr>
      <w:spacing w:after="0" w:line="240" w:lineRule="auto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8318F2"/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8318F2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8318F2"/>
  </w:style>
  <w:style w:type="paragraph" w:styleId="Sous-titre">
    <w:name w:val="Subtitle"/>
    <w:basedOn w:val="Normal"/>
    <w:next w:val="Normal"/>
    <w:link w:val="Sous-titreCar"/>
    <w:uiPriority w:val="11"/>
    <w:qFormat/>
    <w:rsid w:val="008318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8318F2"/>
    <w:rPr>
      <w:rFonts w:eastAsiaTheme="minorEastAsia"/>
      <w:color w:val="5A5A5A" w:themeColor="text1" w:themeTint="A5"/>
      <w:spacing w:val="15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8318F2"/>
    <w:pPr>
      <w:spacing w:after="0"/>
    </w:p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8318F2"/>
    <w:pPr>
      <w:spacing w:after="0"/>
      <w:ind w:left="220" w:hanging="22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8318F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8318F2"/>
    <w:rPr>
      <w:rFonts w:ascii="Consolas" w:hAnsi="Consolas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1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18F2"/>
    <w:rPr>
      <w:rFonts w:ascii="Segoe UI" w:hAnsi="Segoe UI" w:cs="Segoe UI"/>
      <w:sz w:val="18"/>
      <w:szCs w:val="18"/>
    </w:rPr>
  </w:style>
  <w:style w:type="paragraph" w:styleId="Textedemacro">
    <w:name w:val="macro"/>
    <w:link w:val="TextedemacroCar"/>
    <w:uiPriority w:val="99"/>
    <w:semiHidden/>
    <w:unhideWhenUsed/>
    <w:rsid w:val="008318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8318F2"/>
    <w:rPr>
      <w:rFonts w:ascii="Consolas" w:hAnsi="Consolas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8318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1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semiHidden/>
    <w:rsid w:val="008318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318F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8318F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18F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18F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318F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8318F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318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8318F2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8318F2"/>
  </w:style>
  <w:style w:type="paragraph" w:styleId="Titreindex">
    <w:name w:val="index heading"/>
    <w:basedOn w:val="Normal"/>
    <w:next w:val="Index1"/>
    <w:uiPriority w:val="99"/>
    <w:semiHidden/>
    <w:unhideWhenUsed/>
    <w:rsid w:val="008318F2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8318F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8318F2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8318F2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8318F2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8318F2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8318F2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8318F2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8318F2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8318F2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8318F2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ne\Documents\ESDAC_CLS\6.%20SUIVI%20HARMONISATION%20TITRES\6.%20SYLLABUS\Syllabus%202023%202024\Syllabus%20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87CCAD889CA47219BE87E1AAFD701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B7B173-FC5A-44D4-B845-421CFC6C7071}"/>
      </w:docPartPr>
      <w:docPartBody>
        <w:p w:rsidR="00000000" w:rsidRDefault="00EC4F69">
          <w:pPr>
            <w:pStyle w:val="287CCAD889CA47219BE87E1AAFD701B3"/>
          </w:pPr>
          <w:r w:rsidRPr="00801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72A32A2C664F54A3CD6C5FDC6C6C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5A82C3-57BF-44B2-A961-5E16B00EE684}"/>
      </w:docPartPr>
      <w:docPartBody>
        <w:p w:rsidR="00000000" w:rsidRDefault="00EC4F69">
          <w:pPr>
            <w:pStyle w:val="1B72A32A2C664F54A3CD6C5FDC6C6C32"/>
          </w:pPr>
          <w:r w:rsidRPr="00801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14C35E75A14B979DC3B44E46FDDA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FB552F-0AB6-44E8-957C-DBB47BCB9734}"/>
      </w:docPartPr>
      <w:docPartBody>
        <w:p w:rsidR="00000000" w:rsidRDefault="00EC4F69">
          <w:pPr>
            <w:pStyle w:val="8714C35E75A14B979DC3B44E46FDDA6A"/>
          </w:pPr>
          <w:r>
            <w:rPr>
              <w:rStyle w:val="Textedelespacerserv"/>
            </w:rPr>
            <w:t>Cliqu</w:t>
          </w:r>
          <w:r w:rsidRPr="0080155C">
            <w:rPr>
              <w:rStyle w:val="Textedelespacerserv"/>
            </w:rPr>
            <w:t>.</w:t>
          </w:r>
        </w:p>
      </w:docPartBody>
    </w:docPart>
    <w:docPart>
      <w:docPartPr>
        <w:name w:val="A73EE0B9C4E2404389A2AC527F2379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96AC16-FAFD-4CE8-B58E-B2BF6B1CCADB}"/>
      </w:docPartPr>
      <w:docPartBody>
        <w:p w:rsidR="00000000" w:rsidRDefault="00EC4F69">
          <w:pPr>
            <w:pStyle w:val="A73EE0B9C4E2404389A2AC527F23797E"/>
          </w:pPr>
          <w:r w:rsidRPr="004D255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BF1C40E71D49CB9744F20048AB2B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44AF15-5651-4A0A-ACD7-F76B2C48408B}"/>
      </w:docPartPr>
      <w:docPartBody>
        <w:p w:rsidR="00A046F6" w:rsidRDefault="00EC4F69" w:rsidP="006D5269">
          <w:pPr>
            <w:rPr>
              <w:rFonts w:ascii="Manrope Light" w:hAnsi="Manrope Light"/>
              <w:bCs/>
              <w:color w:val="002060"/>
            </w:rPr>
          </w:pPr>
        </w:p>
        <w:p w:rsidR="00A046F6" w:rsidRDefault="00EC4F69" w:rsidP="006D5269">
          <w:pPr>
            <w:rPr>
              <w:rFonts w:ascii="Manrope Light" w:hAnsi="Manrope Light"/>
              <w:bCs/>
              <w:color w:val="002060"/>
            </w:rPr>
          </w:pPr>
        </w:p>
        <w:p w:rsidR="00A046F6" w:rsidRDefault="00EC4F69" w:rsidP="006D5269">
          <w:pPr>
            <w:rPr>
              <w:rFonts w:ascii="Manrope Light" w:hAnsi="Manrope Light"/>
              <w:bCs/>
              <w:color w:val="002060"/>
            </w:rPr>
          </w:pPr>
        </w:p>
        <w:p w:rsidR="00000000" w:rsidRDefault="00EC4F69">
          <w:pPr>
            <w:pStyle w:val="90BF1C40E71D49CB9744F20048AB2BFA"/>
          </w:pPr>
          <w:r w:rsidRPr="00801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CBFB9C7C3B4089A30BDF43F13632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44C3DB-6A9A-4F1E-BBF8-11530279FF5B}"/>
      </w:docPartPr>
      <w:docPartBody>
        <w:p w:rsidR="00000000" w:rsidRDefault="00EC4F69">
          <w:pPr>
            <w:pStyle w:val="96CBFB9C7C3B4089A30BDF43F13632C7"/>
          </w:pPr>
          <w:r w:rsidRPr="00801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7EC7E05C04490D92B7B1F6A8A8D2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FE3625-10B2-42F1-BE7D-96D4CA28ACFA}"/>
      </w:docPartPr>
      <w:docPartBody>
        <w:p w:rsidR="00A046F6" w:rsidRDefault="00EC4F69" w:rsidP="006D5269">
          <w:pPr>
            <w:rPr>
              <w:rFonts w:ascii="Manrope Light" w:hAnsi="Manrope Light"/>
              <w:bCs/>
              <w:color w:val="002060"/>
            </w:rPr>
          </w:pPr>
        </w:p>
        <w:p w:rsidR="00A046F6" w:rsidRDefault="00EC4F69" w:rsidP="006D5269">
          <w:pPr>
            <w:rPr>
              <w:rFonts w:ascii="Manrope Light" w:hAnsi="Manrope Light"/>
              <w:bCs/>
              <w:color w:val="002060"/>
            </w:rPr>
          </w:pPr>
        </w:p>
        <w:p w:rsidR="00A046F6" w:rsidRDefault="00EC4F69" w:rsidP="006D5269">
          <w:pPr>
            <w:rPr>
              <w:rFonts w:ascii="Manrope Light" w:hAnsi="Manrope Light"/>
              <w:bCs/>
              <w:color w:val="002060"/>
            </w:rPr>
          </w:pPr>
        </w:p>
        <w:p w:rsidR="00A046F6" w:rsidRDefault="00EC4F69" w:rsidP="006D5269">
          <w:pPr>
            <w:rPr>
              <w:rFonts w:ascii="Manrope Light" w:hAnsi="Manrope Light"/>
              <w:bCs/>
              <w:color w:val="002060"/>
            </w:rPr>
          </w:pPr>
        </w:p>
        <w:p w:rsidR="00A046F6" w:rsidRDefault="00EC4F69" w:rsidP="006D5269">
          <w:pPr>
            <w:rPr>
              <w:rFonts w:ascii="Manrope Light" w:hAnsi="Manrope Light"/>
              <w:bCs/>
              <w:color w:val="002060"/>
            </w:rPr>
          </w:pPr>
        </w:p>
        <w:p w:rsidR="00A046F6" w:rsidRDefault="00EC4F69" w:rsidP="006D5269">
          <w:pPr>
            <w:rPr>
              <w:rFonts w:ascii="Manrope Light" w:hAnsi="Manrope Light"/>
              <w:bCs/>
              <w:color w:val="002060"/>
            </w:rPr>
          </w:pPr>
        </w:p>
        <w:p w:rsidR="00000000" w:rsidRDefault="00EC4F69">
          <w:pPr>
            <w:pStyle w:val="EE7EC7E05C04490D92B7B1F6A8A8D219"/>
          </w:pPr>
          <w:r w:rsidRPr="00801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F573B3C2C94BBAB9DD5C7898EAAF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171890-24BE-469A-B91E-77DE919D0919}"/>
      </w:docPartPr>
      <w:docPartBody>
        <w:p w:rsidR="00000000" w:rsidRDefault="00EC4F69">
          <w:pPr>
            <w:pStyle w:val="1EF573B3C2C94BBAB9DD5C7898EAAFA9"/>
          </w:pPr>
          <w:r w:rsidRPr="0080155C">
            <w:rPr>
              <w:rStyle w:val="Textedelespacerserv"/>
            </w:rPr>
            <w:t xml:space="preserve">Cliquez ou </w:t>
          </w:r>
          <w:r w:rsidRPr="0080155C">
            <w:rPr>
              <w:rStyle w:val="Textedelespacerserv"/>
            </w:rPr>
            <w:t>appuyez ici pour entrer du texte.</w:t>
          </w:r>
        </w:p>
      </w:docPartBody>
    </w:docPart>
    <w:docPart>
      <w:docPartPr>
        <w:name w:val="5ED334D046594617BF79DF7C7042E0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BC3351-B953-4837-90BD-F5DA9C60E4B5}"/>
      </w:docPartPr>
      <w:docPartBody>
        <w:p w:rsidR="00000000" w:rsidRDefault="00EC4F69">
          <w:pPr>
            <w:pStyle w:val="5ED334D046594617BF79DF7C7042E0D2"/>
          </w:pPr>
          <w:r w:rsidRPr="00801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9A07D8BF9A4D4289924E9E3166A7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AB35B4-0665-49A1-842F-F09B26E22996}"/>
      </w:docPartPr>
      <w:docPartBody>
        <w:p w:rsidR="00000000" w:rsidRDefault="00EC4F69">
          <w:pPr>
            <w:pStyle w:val="B69A07D8BF9A4D4289924E9E3166A74E"/>
          </w:pPr>
          <w:r w:rsidRPr="00801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82BB748CEC4A28A32BFC5436407D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CDDC9C-EC15-41D9-8165-99493A4DD4F6}"/>
      </w:docPartPr>
      <w:docPartBody>
        <w:p w:rsidR="00000000" w:rsidRDefault="00EC4F69">
          <w:pPr>
            <w:pStyle w:val="2482BB748CEC4A28A32BFC5436407D8E"/>
          </w:pPr>
          <w:r w:rsidRPr="00801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6E43628842472BADD2DCBD6B1B23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5364EF-318D-468E-A8FC-EE8104276CC6}"/>
      </w:docPartPr>
      <w:docPartBody>
        <w:p w:rsidR="00000000" w:rsidRDefault="00EC4F69">
          <w:pPr>
            <w:pStyle w:val="FE6E43628842472BADD2DCBD6B1B2372"/>
          </w:pPr>
          <w:r w:rsidRPr="00801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2123E88FC340158F638E05E371ED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F05B46-9304-4296-8106-2813DF7A1F3E}"/>
      </w:docPartPr>
      <w:docPartBody>
        <w:p w:rsidR="00000000" w:rsidRDefault="00EC4F69">
          <w:pPr>
            <w:pStyle w:val="382123E88FC340158F638E05E371ED8F"/>
          </w:pPr>
          <w:r w:rsidRPr="0080155C">
            <w:rPr>
              <w:rStyle w:val="Textedelespacerserv"/>
            </w:rPr>
            <w:t>Cliquez ou appuyez ici pour entrer du text</w:t>
          </w:r>
          <w:r w:rsidRPr="0080155C">
            <w:rPr>
              <w:rStyle w:val="Textedelespacerserv"/>
            </w:rPr>
            <w:t>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rope Light">
    <w:panose1 w:val="00000000000000000000"/>
    <w:charset w:val="00"/>
    <w:family w:val="auto"/>
    <w:pitch w:val="variable"/>
    <w:sig w:usb0="A00002BF" w:usb1="5000206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F69"/>
    <w:rsid w:val="00EC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287CCAD889CA47219BE87E1AAFD701B3">
    <w:name w:val="287CCAD889CA47219BE87E1AAFD701B3"/>
  </w:style>
  <w:style w:type="paragraph" w:customStyle="1" w:styleId="1B72A32A2C664F54A3CD6C5FDC6C6C32">
    <w:name w:val="1B72A32A2C664F54A3CD6C5FDC6C6C32"/>
  </w:style>
  <w:style w:type="paragraph" w:customStyle="1" w:styleId="8714C35E75A14B979DC3B44E46FDDA6A">
    <w:name w:val="8714C35E75A14B979DC3B44E46FDDA6A"/>
  </w:style>
  <w:style w:type="paragraph" w:customStyle="1" w:styleId="A73EE0B9C4E2404389A2AC527F23797E">
    <w:name w:val="A73EE0B9C4E2404389A2AC527F23797E"/>
  </w:style>
  <w:style w:type="paragraph" w:customStyle="1" w:styleId="90BF1C40E71D49CB9744F20048AB2BFA">
    <w:name w:val="90BF1C40E71D49CB9744F20048AB2BFA"/>
  </w:style>
  <w:style w:type="paragraph" w:customStyle="1" w:styleId="96CBFB9C7C3B4089A30BDF43F13632C7">
    <w:name w:val="96CBFB9C7C3B4089A30BDF43F13632C7"/>
  </w:style>
  <w:style w:type="paragraph" w:customStyle="1" w:styleId="EE7EC7E05C04490D92B7B1F6A8A8D219">
    <w:name w:val="EE7EC7E05C04490D92B7B1F6A8A8D219"/>
  </w:style>
  <w:style w:type="paragraph" w:customStyle="1" w:styleId="1EF573B3C2C94BBAB9DD5C7898EAAFA9">
    <w:name w:val="1EF573B3C2C94BBAB9DD5C7898EAAFA9"/>
  </w:style>
  <w:style w:type="paragraph" w:customStyle="1" w:styleId="5ED334D046594617BF79DF7C7042E0D2">
    <w:name w:val="5ED334D046594617BF79DF7C7042E0D2"/>
  </w:style>
  <w:style w:type="paragraph" w:customStyle="1" w:styleId="B69A07D8BF9A4D4289924E9E3166A74E">
    <w:name w:val="B69A07D8BF9A4D4289924E9E3166A74E"/>
  </w:style>
  <w:style w:type="paragraph" w:customStyle="1" w:styleId="2482BB748CEC4A28A32BFC5436407D8E">
    <w:name w:val="2482BB748CEC4A28A32BFC5436407D8E"/>
  </w:style>
  <w:style w:type="paragraph" w:customStyle="1" w:styleId="FE6E43628842472BADD2DCBD6B1B2372">
    <w:name w:val="FE6E43628842472BADD2DCBD6B1B2372"/>
  </w:style>
  <w:style w:type="paragraph" w:customStyle="1" w:styleId="382123E88FC340158F638E05E371ED8F">
    <w:name w:val="382123E88FC340158F638E05E371ED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1D7F57B1FC9D4E9C71030ED0C57124" ma:contentTypeVersion="13" ma:contentTypeDescription="Crée un document." ma:contentTypeScope="" ma:versionID="375814365019a1d5baf2c2188ab163b5">
  <xsd:schema xmlns:xsd="http://www.w3.org/2001/XMLSchema" xmlns:xs="http://www.w3.org/2001/XMLSchema" xmlns:p="http://schemas.microsoft.com/office/2006/metadata/properties" xmlns:ns3="ec59852e-b19b-498f-9c53-2922ed7e8b92" xmlns:ns4="b4ace5e4-dbd2-4040-9edd-38938aae96b5" targetNamespace="http://schemas.microsoft.com/office/2006/metadata/properties" ma:root="true" ma:fieldsID="d248a16acf1a85ff582f773b2c2bd401" ns3:_="" ns4:_="">
    <xsd:import namespace="ec59852e-b19b-498f-9c53-2922ed7e8b92"/>
    <xsd:import namespace="b4ace5e4-dbd2-4040-9edd-38938aae9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9852e-b19b-498f-9c53-2922ed7e8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ce5e4-dbd2-4040-9edd-38938aae9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59852e-b19b-498f-9c53-2922ed7e8b92" xsi:nil="true"/>
  </documentManagement>
</p:properties>
</file>

<file path=customXml/itemProps1.xml><?xml version="1.0" encoding="utf-8"?>
<ds:datastoreItem xmlns:ds="http://schemas.openxmlformats.org/officeDocument/2006/customXml" ds:itemID="{60035753-E9E0-4747-BC8B-8FF7935F6B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F63FF-A631-4DD5-9F7B-84A899411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9852e-b19b-498f-9c53-2922ed7e8b92"/>
    <ds:schemaRef ds:uri="b4ace5e4-dbd2-4040-9edd-38938aae9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58B671-1061-47C7-8910-365910EA346E}">
  <ds:schemaRefs>
    <ds:schemaRef ds:uri="http://schemas.microsoft.com/office/2006/metadata/properties"/>
    <ds:schemaRef ds:uri="http://schemas.microsoft.com/office/infopath/2007/PartnerControls"/>
    <ds:schemaRef ds:uri="ec59852e-b19b-498f-9c53-2922ed7e8b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Syllabus 2023</Template>
  <TotalTime>129</TotalTime>
  <Pages>2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SYLLABUS DE COURS</vt:lpstr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DE COURS</dc:title>
  <dc:subject/>
  <dc:creator>Christine</dc:creator>
  <cp:keywords/>
  <dc:description/>
  <cp:lastModifiedBy>Christine</cp:lastModifiedBy>
  <cp:revision>2</cp:revision>
  <dcterms:created xsi:type="dcterms:W3CDTF">2023-04-21T11:55:00Z</dcterms:created>
  <dcterms:modified xsi:type="dcterms:W3CDTF">2023-04-21T14:04:00Z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0x010100771D7F57B1FC9D4E9C71030ED0C57124</vt:lpwstr>
  </property>
</Properties>
</file>