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93" w:rsidRPr="00F434D5" w:rsidRDefault="008338A0" w:rsidP="0023605A">
      <w:pPr>
        <w:shd w:val="clear" w:color="auto" w:fill="FFFFFF" w:themeFill="background1"/>
        <w:rPr>
          <w:rFonts w:cstheme="minorHAnsi"/>
          <w:color w:val="EA5232"/>
          <w:sz w:val="28"/>
          <w:szCs w:val="28"/>
        </w:rPr>
      </w:pPr>
      <w:r w:rsidRPr="00F434D5">
        <w:rPr>
          <w:rFonts w:cstheme="minorHAnsi"/>
          <w:color w:val="EA5232"/>
          <w:sz w:val="28"/>
          <w:szCs w:val="28"/>
        </w:rPr>
        <w:t>FILIERE</w:t>
      </w:r>
      <w:r w:rsidR="000E6A78">
        <w:rPr>
          <w:rFonts w:cstheme="minorHAnsi"/>
          <w:color w:val="EA5232"/>
          <w:sz w:val="28"/>
          <w:szCs w:val="28"/>
        </w:rPr>
        <w:t>S</w:t>
      </w:r>
    </w:p>
    <w:p w:rsidR="0004098A" w:rsidRPr="00F434D5" w:rsidRDefault="00D3738B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10685383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>design graphique</w:t>
      </w:r>
      <w:r w:rsidR="00B21576" w:rsidRPr="00F434D5">
        <w:rPr>
          <w:rFonts w:cstheme="minorHAnsi"/>
          <w:color w:val="2C2D4F"/>
        </w:rPr>
        <w:t xml:space="preserve">  </w:t>
      </w:r>
      <w:r w:rsidR="00D52893" w:rsidRPr="00F434D5">
        <w:rPr>
          <w:rFonts w:cstheme="minorHAnsi"/>
          <w:color w:val="2C2D4F"/>
        </w:rPr>
        <w:t xml:space="preserve">  </w:t>
      </w:r>
      <w:sdt>
        <w:sdtPr>
          <w:rPr>
            <w:rFonts w:cstheme="minorHAnsi"/>
            <w:color w:val="2C2D4F"/>
          </w:rPr>
          <w:id w:val="-7436428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 xml:space="preserve">design d’espace  </w:t>
      </w:r>
      <w:r w:rsidR="00B21576" w:rsidRPr="00F434D5">
        <w:rPr>
          <w:rFonts w:cstheme="minorHAnsi"/>
          <w:color w:val="2C2D4F"/>
        </w:rPr>
        <w:t xml:space="preserve">  </w:t>
      </w:r>
      <w:r w:rsidR="00D52893" w:rsidRPr="00F434D5">
        <w:rPr>
          <w:rFonts w:cstheme="minorHAnsi"/>
          <w:color w:val="2C2D4F"/>
        </w:rPr>
        <w:t xml:space="preserve"> </w:t>
      </w:r>
      <w:sdt>
        <w:sdtPr>
          <w:rPr>
            <w:rFonts w:cstheme="minorHAnsi"/>
            <w:color w:val="2C2D4F"/>
          </w:rPr>
          <w:id w:val="563761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 xml:space="preserve">design de mode </w:t>
      </w:r>
      <w:r w:rsidR="00B21576" w:rsidRPr="00F434D5">
        <w:rPr>
          <w:rFonts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 xml:space="preserve">   </w:t>
      </w:r>
      <w:sdt>
        <w:sdtPr>
          <w:rPr>
            <w:rFonts w:cstheme="minorHAnsi"/>
            <w:color w:val="2C2D4F"/>
          </w:rPr>
          <w:id w:val="-300152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520785" w:rsidRPr="00F434D5">
        <w:rPr>
          <w:rFonts w:cstheme="minorHAnsi"/>
          <w:color w:val="2C2D4F"/>
        </w:rPr>
        <w:t>design</w:t>
      </w:r>
      <w:r w:rsidR="00D52893" w:rsidRPr="00F434D5">
        <w:rPr>
          <w:rFonts w:cstheme="minorHAnsi"/>
          <w:color w:val="2C2D4F"/>
        </w:rPr>
        <w:t xml:space="preserve"> produit </w:t>
      </w:r>
    </w:p>
    <w:p w:rsidR="008338A0" w:rsidRPr="00F434D5" w:rsidRDefault="00D3738B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22642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8A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illustration</w:t>
      </w:r>
      <w:r w:rsidR="00B21576" w:rsidRPr="00F434D5">
        <w:rPr>
          <w:rFonts w:cstheme="minorHAnsi"/>
          <w:color w:val="2C2D4F"/>
        </w:rPr>
        <w:t xml:space="preserve">  </w:t>
      </w:r>
      <w:r w:rsidR="0004098A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 xml:space="preserve">  </w:t>
      </w:r>
      <w:sdt>
        <w:sdtPr>
          <w:rPr>
            <w:rFonts w:cstheme="minorHAnsi"/>
            <w:color w:val="2C2D4F"/>
          </w:rPr>
          <w:id w:val="179771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animation</w:t>
      </w:r>
      <w:r w:rsidR="00B21576" w:rsidRPr="00F434D5">
        <w:rPr>
          <w:rFonts w:cstheme="minorHAnsi"/>
          <w:color w:val="2C2D4F"/>
        </w:rPr>
        <w:t xml:space="preserve">     </w:t>
      </w:r>
      <w:sdt>
        <w:sdtPr>
          <w:rPr>
            <w:rFonts w:cstheme="minorHAnsi"/>
            <w:color w:val="2C2D4F"/>
          </w:rPr>
          <w:id w:val="1050960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art et design</w:t>
      </w:r>
    </w:p>
    <w:p w:rsidR="00D52893" w:rsidRPr="00F434D5" w:rsidRDefault="00BD6102" w:rsidP="008338A0">
      <w:pPr>
        <w:shd w:val="clear" w:color="auto" w:fill="FFFFFF" w:themeFill="background1"/>
        <w:rPr>
          <w:rFonts w:cstheme="minorHAnsi"/>
          <w:color w:val="EA5232"/>
          <w:sz w:val="24"/>
          <w:szCs w:val="24"/>
        </w:rPr>
      </w:pPr>
      <w:r w:rsidRPr="00F434D5">
        <w:rPr>
          <w:rFonts w:cstheme="minorHAnsi"/>
          <w:color w:val="EA5232"/>
          <w:sz w:val="24"/>
          <w:szCs w:val="24"/>
        </w:rPr>
        <w:t>NIVEAU</w:t>
      </w:r>
      <w:r w:rsidR="000E6A78">
        <w:rPr>
          <w:rFonts w:cstheme="minorHAnsi"/>
          <w:color w:val="EA5232"/>
          <w:sz w:val="24"/>
          <w:szCs w:val="24"/>
        </w:rPr>
        <w:t>X</w:t>
      </w:r>
    </w:p>
    <w:p w:rsidR="00D52893" w:rsidRPr="00F434D5" w:rsidRDefault="00D3738B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1026373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="00B21576" w:rsidRPr="00F434D5">
        <w:rPr>
          <w:rFonts w:cstheme="minorHAnsi"/>
          <w:color w:val="2C2D4F"/>
        </w:rPr>
        <w:t xml:space="preserve"> Bachelor 1       </w:t>
      </w:r>
      <w:sdt>
        <w:sdtPr>
          <w:rPr>
            <w:rFonts w:cstheme="minorHAnsi"/>
            <w:color w:val="2C2D4F"/>
          </w:rPr>
          <w:id w:val="-193967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D05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Bachelor 2  </w:t>
      </w:r>
      <w:r w:rsidR="0004098A" w:rsidRPr="00F434D5">
        <w:rPr>
          <w:rFonts w:cstheme="minorHAnsi"/>
          <w:color w:val="2C2D4F"/>
        </w:rPr>
        <w:t xml:space="preserve"> </w:t>
      </w:r>
      <w:r w:rsidR="00D71A6E" w:rsidRPr="00F434D5">
        <w:rPr>
          <w:rFonts w:cstheme="minorHAnsi"/>
          <w:color w:val="2C2D4F"/>
        </w:rPr>
        <w:t xml:space="preserve">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8338A0" w:rsidRPr="00F434D5">
        <w:rPr>
          <w:rFonts w:cstheme="minorHAnsi"/>
          <w:color w:val="2C2D4F"/>
        </w:rPr>
        <w:t xml:space="preserve"> Bachelor 3   </w:t>
      </w:r>
      <w:r w:rsidR="0004098A" w:rsidRPr="00F434D5">
        <w:rPr>
          <w:rFonts w:cstheme="minorHAnsi"/>
          <w:color w:val="2C2D4F"/>
        </w:rPr>
        <w:t xml:space="preserve">  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04098A" w:rsidRPr="00F434D5">
        <w:rPr>
          <w:rFonts w:cstheme="minorHAnsi"/>
          <w:color w:val="2C2D4F"/>
        </w:rPr>
        <w:t xml:space="preserve"> Mastère 1  </w:t>
      </w:r>
      <w:r w:rsidR="005E72F9" w:rsidRPr="00F434D5">
        <w:rPr>
          <w:rFonts w:cstheme="minorHAnsi"/>
          <w:color w:val="2C2D4F"/>
        </w:rPr>
        <w:t xml:space="preserve">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04098A" w:rsidRPr="00F434D5">
        <w:rPr>
          <w:rFonts w:eastAsia="MS Gothic"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>Mastère 2</w:t>
      </w:r>
    </w:p>
    <w:p w:rsidR="008338A0" w:rsidRPr="00675D05" w:rsidRDefault="008338A0" w:rsidP="00172E97">
      <w:pPr>
        <w:rPr>
          <w:rFonts w:cstheme="minorHAnsi"/>
          <w:color w:val="002060"/>
        </w:rPr>
      </w:pPr>
      <w:r w:rsidRPr="00675D05">
        <w:rPr>
          <w:rFonts w:cstheme="minorHAnsi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55D3" wp14:editId="1A3B01A4">
                <wp:simplePos x="0" y="0"/>
                <wp:positionH relativeFrom="margin">
                  <wp:posOffset>-109220</wp:posOffset>
                </wp:positionH>
                <wp:positionV relativeFrom="paragraph">
                  <wp:posOffset>177165</wp:posOffset>
                </wp:positionV>
                <wp:extent cx="5953125" cy="1266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0F4E" id="Rectangle 1" o:spid="_x0000_s1026" style="position:absolute;margin-left:-8.6pt;margin-top:13.95pt;width:468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" filled="f" strokecolor="red" strokeweight="1pt">
                <w10:wrap anchorx="margin"/>
              </v:rect>
            </w:pict>
          </mc:Fallback>
        </mc:AlternateContent>
      </w:r>
    </w:p>
    <w:p w:rsidR="00172E97" w:rsidRPr="00F434D5" w:rsidRDefault="00BD6102" w:rsidP="008338A0">
      <w:pPr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UNITE D’ENSEIGNEMENT :</w:t>
      </w:r>
      <w:r w:rsidR="008463FF">
        <w:rPr>
          <w:rFonts w:cstheme="minorHAnsi"/>
          <w:color w:val="2C2D4F"/>
        </w:rPr>
        <w:t xml:space="preserve"> </w:t>
      </w:r>
      <w:sdt>
        <w:sdtPr>
          <w:rPr>
            <w:rFonts w:cstheme="minorHAnsi"/>
            <w:color w:val="2C2D4F"/>
          </w:rPr>
          <w:id w:val="-1799135698"/>
          <w:placeholder>
            <w:docPart w:val="287CCAD889CA47219BE87E1AAFD701B3"/>
          </w:placeholder>
        </w:sdtPr>
        <w:sdtEndPr/>
        <w:sdtContent>
          <w:r w:rsidR="0040529B">
            <w:rPr>
              <w:rFonts w:cstheme="minorHAnsi"/>
              <w:color w:val="2C2D4F"/>
            </w:rPr>
            <w:t>Pratique professionnel</w:t>
          </w:r>
        </w:sdtContent>
      </w:sdt>
      <w:r w:rsidR="00710AD7">
        <w:rPr>
          <w:rFonts w:cstheme="minorHAnsi"/>
          <w:color w:val="2C2D4F"/>
        </w:rPr>
        <w:t>le</w:t>
      </w:r>
      <w:r w:rsidR="008338A0" w:rsidRPr="00F434D5">
        <w:rPr>
          <w:rFonts w:cstheme="minorHAnsi"/>
          <w:color w:val="2C2D4F"/>
        </w:rPr>
        <w:t xml:space="preserve"> </w:t>
      </w:r>
    </w:p>
    <w:p w:rsidR="00172E97" w:rsidRPr="00F434D5" w:rsidRDefault="00BD6102" w:rsidP="008338A0">
      <w:pPr>
        <w:shd w:val="clear" w:color="auto" w:fill="FFFFFF" w:themeFill="background1"/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COURS :</w:t>
      </w:r>
      <w:r w:rsidR="008463FF">
        <w:rPr>
          <w:rFonts w:cstheme="minorHAnsi"/>
          <w:color w:val="2C2D4F"/>
        </w:rPr>
        <w:t xml:space="preserve"> </w:t>
      </w:r>
      <w:sdt>
        <w:sdtPr>
          <w:rPr>
            <w:rFonts w:cstheme="minorHAnsi"/>
            <w:color w:val="2C2D4F"/>
          </w:rPr>
          <w:id w:val="1247546190"/>
          <w:placeholder>
            <w:docPart w:val="1B72A32A2C664F54A3CD6C5FDC6C6C32"/>
          </w:placeholder>
        </w:sdtPr>
        <w:sdtEndPr/>
        <w:sdtContent>
          <w:r w:rsidR="0040529B">
            <w:rPr>
              <w:rFonts w:cstheme="minorHAnsi"/>
              <w:color w:val="2C2D4F"/>
            </w:rPr>
            <w:t>Atelier code créatif</w:t>
          </w:r>
        </w:sdtContent>
      </w:sdt>
    </w:p>
    <w:p w:rsidR="008463FF" w:rsidRDefault="0023605A" w:rsidP="00720FB2">
      <w:pPr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VOLUME HORAIRE</w:t>
      </w:r>
      <w:r w:rsidR="005C694D" w:rsidRPr="00F434D5">
        <w:rPr>
          <w:rFonts w:cstheme="minorHAnsi"/>
          <w:color w:val="2C2D4F"/>
        </w:rPr>
        <w:t xml:space="preserve"> </w:t>
      </w:r>
      <w:r w:rsidR="00BD6102" w:rsidRPr="00F434D5">
        <w:rPr>
          <w:rFonts w:cstheme="minorHAnsi"/>
          <w:color w:val="2C2D4F"/>
        </w:rPr>
        <w:t>:</w:t>
      </w:r>
      <w:r w:rsidR="008463FF">
        <w:rPr>
          <w:rFonts w:cstheme="minorHAnsi"/>
          <w:color w:val="2C2D4F"/>
        </w:rPr>
        <w:t xml:space="preserve"> </w:t>
      </w:r>
      <w:sdt>
        <w:sdtPr>
          <w:rPr>
            <w:rFonts w:cstheme="minorHAnsi"/>
            <w:color w:val="2C2D4F"/>
          </w:rPr>
          <w:id w:val="-1358968996"/>
          <w:placeholder>
            <w:docPart w:val="8714C35E75A14B979DC3B44E46FDDA6A"/>
          </w:placeholder>
        </w:sdtPr>
        <w:sdtEndPr/>
        <w:sdtContent>
          <w:sdt>
            <w:sdtPr>
              <w:rPr>
                <w:rFonts w:cstheme="minorHAnsi"/>
                <w:color w:val="2C2D4F"/>
              </w:rPr>
              <w:id w:val="1034922664"/>
              <w:placeholder>
                <w:docPart w:val="A73EE0B9C4E2404389A2AC527F23797E"/>
              </w:placeholder>
            </w:sdtPr>
            <w:sdtEndPr/>
            <w:sdtContent>
              <w:r w:rsidR="0040529B">
                <w:rPr>
                  <w:rFonts w:cstheme="minorHAnsi"/>
                  <w:color w:val="2C2D4F"/>
                </w:rPr>
                <w:t>35</w:t>
              </w:r>
            </w:sdtContent>
          </w:sdt>
        </w:sdtContent>
      </w:sdt>
      <w:r w:rsidR="009E0F8D" w:rsidRPr="00F434D5">
        <w:rPr>
          <w:rFonts w:cstheme="minorHAnsi"/>
          <w:color w:val="2C2D4F"/>
        </w:rPr>
        <w:t xml:space="preserve"> </w:t>
      </w:r>
      <w:r w:rsidR="000E6A78">
        <w:rPr>
          <w:rFonts w:cstheme="minorHAnsi"/>
          <w:color w:val="2C2D4F"/>
        </w:rPr>
        <w:t>heures</w:t>
      </w:r>
      <w:r w:rsidR="009E0F8D" w:rsidRPr="00F434D5">
        <w:rPr>
          <w:rFonts w:cstheme="minorHAnsi"/>
          <w:color w:val="2C2D4F"/>
        </w:rPr>
        <w:t xml:space="preserve">       </w:t>
      </w:r>
    </w:p>
    <w:p w:rsidR="008338A0" w:rsidRPr="00F434D5" w:rsidRDefault="00172E97" w:rsidP="00720FB2">
      <w:pPr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SEMESTRE</w:t>
      </w:r>
      <w:r w:rsidR="005E72F9" w:rsidRPr="00F434D5">
        <w:rPr>
          <w:rFonts w:cstheme="minorHAnsi"/>
          <w:color w:val="2C2D4F"/>
        </w:rPr>
        <w:t>S</w:t>
      </w:r>
      <w:r w:rsidRPr="00F434D5">
        <w:rPr>
          <w:rFonts w:cstheme="minorHAnsi"/>
          <w:color w:val="2C2D4F"/>
        </w:rPr>
        <w:t xml:space="preserve"> : </w:t>
      </w:r>
      <w:sdt>
        <w:sdtPr>
          <w:rPr>
            <w:rFonts w:cstheme="minorHAnsi"/>
            <w:color w:val="2C2D4F"/>
          </w:rPr>
          <w:id w:val="-100905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Pr="00F434D5">
        <w:rPr>
          <w:rFonts w:cstheme="minorHAnsi"/>
          <w:color w:val="2C2D4F"/>
        </w:rPr>
        <w:t xml:space="preserve"> S1 </w:t>
      </w:r>
      <w:sdt>
        <w:sdtPr>
          <w:rPr>
            <w:rFonts w:cstheme="minorHAnsi"/>
            <w:color w:val="2C2D4F"/>
          </w:rPr>
          <w:id w:val="-536270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529B">
            <w:rPr>
              <w:rFonts w:ascii="MS Gothic" w:eastAsia="MS Gothic" w:hAnsi="MS Gothic" w:cstheme="minorHAnsi" w:hint="eastAsia"/>
              <w:color w:val="2C2D4F"/>
            </w:rPr>
            <w:t>☒</w:t>
          </w:r>
        </w:sdtContent>
      </w:sdt>
      <w:r w:rsidRPr="00F434D5">
        <w:rPr>
          <w:rFonts w:cstheme="minorHAnsi"/>
          <w:color w:val="2C2D4F"/>
        </w:rPr>
        <w:t xml:space="preserve"> S2</w:t>
      </w:r>
    </w:p>
    <w:p w:rsidR="00E0735E" w:rsidRPr="00675D05" w:rsidRDefault="00E0735E" w:rsidP="00F310B5">
      <w:pPr>
        <w:rPr>
          <w:rFonts w:cstheme="minorHAnsi"/>
          <w:bCs/>
          <w:color w:val="FF0000"/>
        </w:rPr>
      </w:pPr>
    </w:p>
    <w:p w:rsidR="00F310B5" w:rsidRPr="00F434D5" w:rsidRDefault="00F310B5" w:rsidP="00F310B5">
      <w:pPr>
        <w:rPr>
          <w:rFonts w:cstheme="minorHAnsi"/>
          <w:bCs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PREREQUIS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0E6A78">
        <w:trPr>
          <w:trHeight w:val="1001"/>
        </w:trPr>
        <w:tc>
          <w:tcPr>
            <w:tcW w:w="9062" w:type="dxa"/>
          </w:tcPr>
          <w:sdt>
            <w:sdtPr>
              <w:rPr>
                <w:rFonts w:cstheme="minorHAnsi"/>
                <w:bCs/>
                <w:color w:val="002060"/>
              </w:rPr>
              <w:id w:val="1541244583"/>
              <w:placeholder>
                <w:docPart w:val="90BF1C40E71D49CB9744F20048AB2BFA"/>
              </w:placeholder>
            </w:sdtPr>
            <w:sdtEndPr/>
            <w:sdtContent>
              <w:sdt>
                <w:sdtPr>
                  <w:rPr>
                    <w:rFonts w:cstheme="minorHAnsi"/>
                    <w:bCs/>
                    <w:color w:val="002060"/>
                  </w:rPr>
                  <w:id w:val="-1528940977"/>
                  <w:placeholder>
                    <w:docPart w:val="96CBFB9C7C3B4089A30BDF43F13632C7"/>
                  </w:placeholder>
                </w:sdtPr>
                <w:sdtEndPr/>
                <w:sdtContent>
                  <w:p w:rsidR="0040529B" w:rsidRPr="0040529B" w:rsidRDefault="0040529B" w:rsidP="0040529B">
                    <w:pP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  <w:lang w:val="de-DE"/>
                      </w:rPr>
                    </w:pPr>
                    <w:r w:rsidRPr="0040529B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Séances dispensées en salle informatique</w:t>
                    </w:r>
                  </w:p>
                  <w:p w:rsidR="006D5269" w:rsidRPr="00675D05" w:rsidRDefault="00D3738B" w:rsidP="00E0735E">
                    <w:pPr>
                      <w:rPr>
                        <w:rFonts w:cstheme="minorHAnsi"/>
                        <w:bCs/>
                        <w:color w:val="002060"/>
                      </w:rPr>
                    </w:pPr>
                  </w:p>
                </w:sdtContent>
              </w:sdt>
            </w:sdtContent>
          </w:sdt>
        </w:tc>
      </w:tr>
    </w:tbl>
    <w:p w:rsidR="006D5269" w:rsidRPr="00675D05" w:rsidRDefault="006D5269" w:rsidP="00720FB2">
      <w:pPr>
        <w:rPr>
          <w:rFonts w:cstheme="minorHAnsi"/>
          <w:bCs/>
          <w:color w:val="FF0000"/>
        </w:rPr>
      </w:pPr>
    </w:p>
    <w:p w:rsidR="00CB1FAC" w:rsidRPr="00F434D5" w:rsidRDefault="008338A0" w:rsidP="00720FB2">
      <w:pPr>
        <w:rPr>
          <w:rFonts w:cstheme="minorHAnsi"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OBJECTIF</w:t>
      </w:r>
      <w:r w:rsidR="00675D05" w:rsidRPr="00F434D5">
        <w:rPr>
          <w:rFonts w:cstheme="minorHAnsi"/>
          <w:bCs/>
          <w:color w:val="EA5232"/>
          <w:sz w:val="24"/>
          <w:szCs w:val="24"/>
        </w:rPr>
        <w:t>S</w:t>
      </w:r>
      <w:r w:rsidRPr="00F434D5">
        <w:rPr>
          <w:rFonts w:cstheme="minorHAnsi"/>
          <w:bCs/>
          <w:color w:val="EA5232"/>
          <w:sz w:val="24"/>
          <w:szCs w:val="24"/>
        </w:rPr>
        <w:t xml:space="preserve"> DU COURS 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0E6A78">
        <w:trPr>
          <w:trHeight w:val="900"/>
        </w:trPr>
        <w:tc>
          <w:tcPr>
            <w:tcW w:w="9062" w:type="dxa"/>
          </w:tcPr>
          <w:sdt>
            <w:sdtPr>
              <w:rPr>
                <w:rFonts w:cstheme="minorHAnsi"/>
                <w:bCs/>
                <w:color w:val="002060"/>
              </w:rPr>
              <w:id w:val="-1755198913"/>
              <w:placeholder>
                <w:docPart w:val="EE7EC7E05C04490D92B7B1F6A8A8D219"/>
              </w:placeholder>
            </w:sdtPr>
            <w:sdtEndPr/>
            <w:sdtContent>
              <w:sdt>
                <w:sdtPr>
                  <w:rPr>
                    <w:rFonts w:cstheme="minorHAnsi"/>
                    <w:bCs/>
                    <w:color w:val="002060"/>
                  </w:rPr>
                  <w:id w:val="1262495833"/>
                  <w:placeholder>
                    <w:docPart w:val="1EF573B3C2C94BBAB9DD5C7898EAAFA9"/>
                  </w:placeholder>
                </w:sdtPr>
                <w:sdtEndPr/>
                <w:sdtContent>
                  <w:p w:rsidR="001044E3" w:rsidRDefault="00CF6DF3" w:rsidP="001044E3">
                    <w:pP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</w:pPr>
                    <w:r w:rsidRPr="00CF6DF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L’objectif de cet atelier est de découvrir et expérimenter l</w:t>
                    </w:r>
                    <w: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e code c</w:t>
                    </w:r>
                    <w:r w:rsidR="0040529B" w:rsidRPr="00CF6DF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réatif </w:t>
                    </w:r>
                    <w:r w:rsidRPr="00CF6DF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o</w:t>
                    </w:r>
                    <w:r w:rsidR="001044E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u</w:t>
                    </w:r>
                    <w:r w:rsidRPr="00CF6DF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 programmation créative</w:t>
                    </w:r>
                    <w:r w:rsidR="001044E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</w:p>
                  <w:p w:rsidR="001044E3" w:rsidRDefault="00CF6DF3" w:rsidP="001044E3">
                    <w:pP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Deux approches sont proposées, générer des formes visuelles en écrivant un algorithme</w:t>
                    </w:r>
                    <w:r w:rsidR="00165603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 simple</w:t>
                    </w:r>
                    <w: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 et écrire des prompts pour générer</w:t>
                    </w:r>
                    <w:r w:rsidR="00300750"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 des objets visuels</w:t>
                    </w:r>
                    <w:bookmarkStart w:id="0" w:name="_GoBack"/>
                    <w:bookmarkEnd w:id="0"/>
                    <w: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 xml:space="preserve"> avec des outils en Intelligence Artificielle. </w:t>
                    </w:r>
                  </w:p>
                  <w:p w:rsidR="001044E3" w:rsidRDefault="001044E3" w:rsidP="001044E3">
                    <w:pP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  <w:t>Cet atelier doit permettre d’acquérir une culture visuelle actuelle et de comprendre les enjeux du code créatif dans la démarche en design.</w:t>
                    </w:r>
                  </w:p>
                  <w:p w:rsidR="006D5269" w:rsidRPr="001044E3" w:rsidRDefault="00D3738B" w:rsidP="001044E3">
                    <w:pPr>
                      <w:rPr>
                        <w:rFonts w:cstheme="minorHAnsi"/>
                        <w:bCs/>
                        <w:color w:val="002060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</w:tbl>
    <w:p w:rsidR="008338A0" w:rsidRPr="00675D05" w:rsidRDefault="008338A0" w:rsidP="00720FB2">
      <w:pPr>
        <w:rPr>
          <w:rFonts w:cstheme="minorHAnsi"/>
          <w:b/>
          <w:bCs/>
          <w:color w:val="002060"/>
        </w:rPr>
      </w:pPr>
    </w:p>
    <w:p w:rsidR="00CB1FAC" w:rsidRPr="00F434D5" w:rsidRDefault="008338A0" w:rsidP="00720FB2">
      <w:pPr>
        <w:rPr>
          <w:rFonts w:cstheme="minorHAnsi"/>
          <w:bCs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COMPETENCES VISEES</w:t>
      </w:r>
    </w:p>
    <w:tbl>
      <w:tblPr>
        <w:tblStyle w:val="Grilledutableau"/>
        <w:tblW w:w="0" w:type="auto"/>
        <w:tblInd w:w="-5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04098A" w:rsidRPr="00675D05" w:rsidTr="000E6A78">
        <w:trPr>
          <w:trHeight w:val="1041"/>
        </w:trPr>
        <w:tc>
          <w:tcPr>
            <w:tcW w:w="4395" w:type="dxa"/>
          </w:tcPr>
          <w:p w:rsidR="0004098A" w:rsidRPr="00F434D5" w:rsidRDefault="0004098A" w:rsidP="0004098A">
            <w:pPr>
              <w:rPr>
                <w:rFonts w:cstheme="minorHAnsi"/>
                <w:bCs/>
                <w:color w:val="2C2D4F"/>
              </w:rPr>
            </w:pPr>
            <w:r w:rsidRPr="00F434D5">
              <w:rPr>
                <w:rFonts w:cstheme="minorHAnsi"/>
                <w:bCs/>
                <w:color w:val="2C2D4F"/>
              </w:rPr>
              <w:t>Semestre 1</w:t>
            </w:r>
          </w:p>
          <w:sdt>
            <w:sdtPr>
              <w:rPr>
                <w:rFonts w:cstheme="minorHAnsi"/>
                <w:bCs/>
                <w:color w:val="2C2D4F"/>
              </w:rPr>
              <w:id w:val="-1802532379"/>
              <w:placeholder>
                <w:docPart w:val="5ED334D046594617BF79DF7C7042E0D2"/>
              </w:placeholder>
              <w:showingPlcHdr/>
            </w:sdtPr>
            <w:sdtEndPr/>
            <w:sdtContent>
              <w:p w:rsidR="0004098A" w:rsidRPr="00F434D5" w:rsidRDefault="007066A4" w:rsidP="0004098A">
                <w:pPr>
                  <w:rPr>
                    <w:rFonts w:cstheme="minorHAnsi"/>
                    <w:bCs/>
                    <w:color w:val="2C2D4F"/>
                  </w:rPr>
                </w:pPr>
                <w:r w:rsidRPr="007A4450">
                  <w:rPr>
                    <w:rStyle w:val="Textedelespacerserv"/>
                    <w:rFonts w:cstheme="minorHAnsi"/>
                    <w:color w:val="2C2D4F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4672" w:type="dxa"/>
          </w:tcPr>
          <w:p w:rsidR="0004098A" w:rsidRPr="00F434D5" w:rsidRDefault="0004098A" w:rsidP="0004098A">
            <w:pPr>
              <w:rPr>
                <w:rFonts w:cstheme="minorHAnsi"/>
                <w:bCs/>
                <w:color w:val="2C2D4F"/>
              </w:rPr>
            </w:pPr>
            <w:r w:rsidRPr="00F434D5">
              <w:rPr>
                <w:rFonts w:cstheme="minorHAnsi"/>
                <w:bCs/>
                <w:color w:val="2C2D4F"/>
              </w:rPr>
              <w:t>Semestre 2</w:t>
            </w:r>
          </w:p>
          <w:sdt>
            <w:sdtPr>
              <w:rPr>
                <w:rFonts w:cstheme="minorHAnsi"/>
                <w:bCs/>
                <w:color w:val="2C2D4F"/>
                <w:sz w:val="20"/>
                <w:szCs w:val="20"/>
              </w:rPr>
              <w:id w:val="-2045516001"/>
              <w:placeholder>
                <w:docPart w:val="B69A07D8BF9A4D4289924E9E3166A74E"/>
              </w:placeholder>
            </w:sdtPr>
            <w:sdtEndPr/>
            <w:sdtContent>
              <w:sdt>
                <w:sdtPr>
                  <w:rPr>
                    <w:rFonts w:cstheme="minorHAnsi"/>
                    <w:bCs/>
                    <w:color w:val="2C2D4F"/>
                    <w:sz w:val="20"/>
                    <w:szCs w:val="20"/>
                  </w:rPr>
                  <w:id w:val="-684744281"/>
                  <w:placeholder>
                    <w:docPart w:val="DF3D2613539544A6BDBEA03F65F485D2"/>
                  </w:placeholder>
                </w:sdtPr>
                <w:sdtEndPr/>
                <w:sdtContent>
                  <w:p w:rsidR="0040529B" w:rsidRPr="001044E3" w:rsidRDefault="0040529B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 xml:space="preserve">Comprendre le code créatif dans la création visuelle </w:t>
                    </w:r>
                  </w:p>
                  <w:p w:rsidR="0040529B" w:rsidRPr="001044E3" w:rsidRDefault="0040529B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Expérimenter le code créatif pour générer des formes géométriques simples</w:t>
                    </w:r>
                  </w:p>
                  <w:p w:rsidR="0040529B" w:rsidRPr="001044E3" w:rsidRDefault="0040529B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Acquérir une culture visuelle associée au code créatif</w:t>
                    </w:r>
                  </w:p>
                  <w:p w:rsidR="0040529B" w:rsidRPr="001044E3" w:rsidRDefault="00165603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Connaî</w:t>
                    </w:r>
                    <w:r w:rsidR="0040529B"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tre les outils et langages actuels du code créatif</w:t>
                    </w:r>
                  </w:p>
                  <w:p w:rsidR="0040529B" w:rsidRPr="001044E3" w:rsidRDefault="00165603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Connaî</w:t>
                    </w:r>
                    <w:r w:rsidR="0040529B"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tre les IA génératives d’images actuelles</w:t>
                    </w:r>
                  </w:p>
                  <w:p w:rsidR="0040529B" w:rsidRPr="001044E3" w:rsidRDefault="0040529B" w:rsidP="0040529B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</w:pPr>
                    <w:r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 Expérimenter le prompt pour générer de l’image</w:t>
                    </w:r>
                  </w:p>
                  <w:p w:rsidR="0004098A" w:rsidRPr="0040529B" w:rsidRDefault="0040529B" w:rsidP="0004098A">
                    <w:pPr>
                      <w:numPr>
                        <w:ilvl w:val="0"/>
                        <w:numId w:val="24"/>
                      </w:numPr>
                      <w:rPr>
                        <w:rFonts w:cstheme="minorHAnsi"/>
                        <w:bCs/>
                        <w:color w:val="2C2D4F"/>
                      </w:rPr>
                    </w:pPr>
                    <w:r w:rsidRPr="001044E3">
                      <w:rPr>
                        <w:rFonts w:cstheme="minorHAnsi"/>
                        <w:bCs/>
                        <w:color w:val="2C2D4F"/>
                        <w:sz w:val="20"/>
                        <w:szCs w:val="20"/>
                      </w:rPr>
                      <w:t>Echanger sur les questions éthiques liées à ces pratiques.</w:t>
                    </w:r>
                  </w:p>
                </w:sdtContent>
              </w:sdt>
            </w:sdtContent>
          </w:sdt>
        </w:tc>
      </w:tr>
    </w:tbl>
    <w:p w:rsidR="00675D05" w:rsidRDefault="00675D05" w:rsidP="005E72F9">
      <w:pPr>
        <w:rPr>
          <w:rFonts w:cstheme="minorHAnsi"/>
          <w:bCs/>
          <w:color w:val="FF0000"/>
        </w:rPr>
      </w:pPr>
    </w:p>
    <w:p w:rsidR="001044E3" w:rsidRDefault="001044E3" w:rsidP="005E72F9">
      <w:pPr>
        <w:rPr>
          <w:rFonts w:cstheme="minorHAnsi"/>
          <w:bCs/>
          <w:color w:val="FF0000"/>
        </w:rPr>
      </w:pPr>
    </w:p>
    <w:p w:rsidR="005E72F9" w:rsidRPr="00675D05" w:rsidRDefault="005E72F9" w:rsidP="005E72F9">
      <w:pPr>
        <w:rPr>
          <w:rFonts w:cstheme="minorHAnsi"/>
          <w:bCs/>
          <w:color w:val="FF0000"/>
        </w:rPr>
      </w:pPr>
      <w:r w:rsidRPr="00675D05">
        <w:rPr>
          <w:rFonts w:cstheme="minorHAnsi"/>
          <w:bCs/>
          <w:color w:val="FF0000"/>
        </w:rPr>
        <w:t xml:space="preserve">CONTENU DU COURS 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0E6A78">
        <w:trPr>
          <w:trHeight w:val="885"/>
        </w:trPr>
        <w:tc>
          <w:tcPr>
            <w:tcW w:w="9062" w:type="dxa"/>
          </w:tcPr>
          <w:sdt>
            <w:sdtPr>
              <w:id w:val="696122733"/>
              <w:placeholder>
                <w:docPart w:val="2482BB748CEC4A28A32BFC5436407D8E"/>
              </w:placeholder>
            </w:sdtPr>
            <w:sdtEndPr/>
            <w:sdtContent>
              <w:p w:rsidR="006A14E9" w:rsidRPr="006A14E9" w:rsidRDefault="006A14E9" w:rsidP="00CF6DF3">
                <w:pPr>
                  <w:pStyle w:val="Paragraphedeliste"/>
                  <w:numPr>
                    <w:ilvl w:val="0"/>
                    <w:numId w:val="28"/>
                  </w:numPr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  <w:t xml:space="preserve">Découverte du code créatif 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Définiti</w:t>
                </w:r>
                <w:r w:rsidR="006A14E9"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on et enjeux du code créatif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 xml:space="preserve">Cours théorique sur la programmation créative, </w:t>
                </w:r>
                <w:r w:rsidR="006A14E9"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qu’est-ce qu’un algorithme ?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État de l’art des réalisations, langages et outils dans la programmation (histoire John Maeda, Lionel Radison, Vera Molnar, Frieder Nake, Lilian Schwartz, Manfred Mohr)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Démonstration (processing, P5.js etc…)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0"/>
                    <w:numId w:val="28"/>
                  </w:numPr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  <w:t xml:space="preserve">Initiation à la programmation créative 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Processus de création algorithmique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 xml:space="preserve">Manipulation des données et des objets graphiques (Processing, p5js) </w:t>
                </w:r>
                <w:r w:rsidR="00CF6DF3"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etc.</w:t>
                </w:r>
              </w:p>
              <w:p w:rsidR="006A14E9" w:rsidRPr="006A14E9" w:rsidRDefault="0040529B" w:rsidP="00CF6DF3">
                <w:pPr>
                  <w:pStyle w:val="Paragraphedeliste"/>
                  <w:numPr>
                    <w:ilvl w:val="1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Démonstration et exercices pratiques sur l’outil sélectionné par le formateur avec la génération de formes géométriques simples</w:t>
                </w:r>
              </w:p>
              <w:p w:rsidR="006A14E9" w:rsidRDefault="006A14E9" w:rsidP="00CF6DF3">
                <w:pPr>
                  <w:pStyle w:val="Paragraphedeliste"/>
                  <w:numPr>
                    <w:ilvl w:val="0"/>
                    <w:numId w:val="28"/>
                  </w:numPr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  <w:t xml:space="preserve">Initiation aux IA génératives d’images </w:t>
                </w:r>
              </w:p>
              <w:p w:rsidR="00CF6DF3" w:rsidRPr="006A14E9" w:rsidRDefault="00CF6DF3" w:rsidP="00CF6DF3">
                <w:pPr>
                  <w:pStyle w:val="Paragraphedeliste"/>
                  <w:numPr>
                    <w:ilvl w:val="1"/>
                    <w:numId w:val="28"/>
                  </w:numPr>
                  <w:spacing w:after="160" w:line="259" w:lineRule="auto"/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Présentation et démonstration des outils IA géné</w:t>
                </w:r>
                <w:r w:rsidR="001044E3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ratives actuel</w:t>
                </w: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s tels que Midjourney</w:t>
                </w:r>
                <w: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, Dall-e, Stable diffusion etc.</w:t>
                </w:r>
              </w:p>
              <w:p w:rsidR="00CF6DF3" w:rsidRPr="006A14E9" w:rsidRDefault="00CF6DF3" w:rsidP="00CF6DF3">
                <w:pPr>
                  <w:pStyle w:val="Paragraphedeliste"/>
                  <w:numPr>
                    <w:ilvl w:val="1"/>
                    <w:numId w:val="28"/>
                  </w:numPr>
                  <w:spacing w:after="160" w:line="259" w:lineRule="auto"/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Initiation à la rédaction de prompt et expérimenter la génération d’images</w:t>
                </w:r>
              </w:p>
              <w:p w:rsidR="00CF6DF3" w:rsidRPr="006A14E9" w:rsidRDefault="00CF6DF3" w:rsidP="00CF6DF3">
                <w:pPr>
                  <w:pStyle w:val="Paragraphedeliste"/>
                  <w:numPr>
                    <w:ilvl w:val="1"/>
                    <w:numId w:val="28"/>
                  </w:numPr>
                  <w:spacing w:after="160" w:line="259" w:lineRule="auto"/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6A14E9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Création de visuels avec une IA sélectionnée par le formateur</w:t>
                </w:r>
              </w:p>
              <w:p w:rsidR="000E6A78" w:rsidRPr="00CF6DF3" w:rsidRDefault="00CF6DF3" w:rsidP="00CF6DF3">
                <w:pPr>
                  <w:pStyle w:val="Paragraphedeliste"/>
                  <w:numPr>
                    <w:ilvl w:val="0"/>
                    <w:numId w:val="28"/>
                  </w:numPr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</w:pPr>
                <w:r w:rsidRPr="00CF6DF3">
                  <w:rPr>
                    <w:rFonts w:cstheme="minorHAnsi"/>
                    <w:b/>
                    <w:bCs/>
                    <w:color w:val="002060"/>
                    <w:sz w:val="20"/>
                    <w:szCs w:val="20"/>
                  </w:rPr>
                  <w:t>Mise en commun des réalisations</w:t>
                </w:r>
                <w:r w:rsidRPr="00CF6DF3">
                  <w:rPr>
                    <w:rFonts w:cstheme="minorHAnsi"/>
                    <w:bCs/>
                    <w:color w:val="002060"/>
                    <w:sz w:val="20"/>
                    <w:szCs w:val="20"/>
                  </w:rPr>
                  <w:t>, échange et débats, questionnements autour des droits d’auteur</w:t>
                </w:r>
              </w:p>
            </w:sdtContent>
          </w:sdt>
        </w:tc>
      </w:tr>
    </w:tbl>
    <w:p w:rsidR="005E72F9" w:rsidRPr="00675D05" w:rsidRDefault="005E72F9" w:rsidP="005E72F9">
      <w:pPr>
        <w:rPr>
          <w:rFonts w:cstheme="minorHAnsi"/>
          <w:color w:val="FF0000"/>
        </w:rPr>
      </w:pPr>
    </w:p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bCs/>
          <w:color w:val="FF0000"/>
        </w:rPr>
        <w:t xml:space="preserve">MODALITE DE MISE EN ŒUVRE </w:t>
      </w:r>
      <w:r w:rsidRPr="00675D05">
        <w:rPr>
          <w:rFonts w:cstheme="minorHAnsi"/>
          <w:color w:val="002060"/>
        </w:rPr>
        <w:t>(cochez une ou plusieurs cases)</w:t>
      </w:r>
    </w:p>
    <w:p w:rsidR="008463FF" w:rsidRDefault="00D3738B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-151021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20785" w:rsidRPr="00675D05">
        <w:rPr>
          <w:rFonts w:cstheme="minorHAnsi"/>
          <w:color w:val="002060"/>
        </w:rPr>
        <w:t>Cours m</w:t>
      </w:r>
      <w:r w:rsidR="00B21576" w:rsidRPr="00675D05">
        <w:rPr>
          <w:rFonts w:cstheme="minorHAnsi"/>
          <w:color w:val="002060"/>
        </w:rPr>
        <w:t>agistral</w:t>
      </w:r>
      <w:r w:rsidR="006D5269" w:rsidRPr="00675D05">
        <w:rPr>
          <w:rFonts w:cstheme="minorHAnsi"/>
          <w:color w:val="002060"/>
        </w:rPr>
        <w:t xml:space="preserve"> </w:t>
      </w:r>
      <w:r w:rsidR="00B21576" w:rsidRPr="00675D05">
        <w:rPr>
          <w:rFonts w:cstheme="minorHAnsi"/>
          <w:color w:val="002060"/>
        </w:rPr>
        <w:t xml:space="preserve">  </w:t>
      </w:r>
      <w:r w:rsidR="006D5269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12612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Etude</w:t>
      </w:r>
      <w:r w:rsidR="006D5269" w:rsidRPr="00675D05">
        <w:rPr>
          <w:rFonts w:cstheme="minorHAnsi"/>
          <w:color w:val="002060"/>
        </w:rPr>
        <w:t xml:space="preserve"> de cas </w:t>
      </w:r>
      <w:r w:rsidR="00B21576" w:rsidRPr="00675D05">
        <w:rPr>
          <w:rFonts w:cstheme="minorHAnsi"/>
          <w:color w:val="002060"/>
        </w:rPr>
        <w:t xml:space="preserve">   </w:t>
      </w:r>
      <w:r w:rsidR="006D5269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-151635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236A">
            <w:rPr>
              <w:rFonts w:ascii="MS Gothic" w:eastAsia="MS Gothic" w:hAnsi="MS Gothic" w:cstheme="minorHAnsi" w:hint="eastAsia"/>
              <w:color w:val="002060"/>
            </w:rPr>
            <w:t>☒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9A09E3" w:rsidRPr="00675D05">
        <w:rPr>
          <w:rFonts w:cstheme="minorHAnsi"/>
          <w:color w:val="002060"/>
        </w:rPr>
        <w:t xml:space="preserve">Débat et </w:t>
      </w:r>
      <w:r w:rsidR="004A1AAC" w:rsidRPr="00675D05">
        <w:rPr>
          <w:rFonts w:cstheme="minorHAnsi"/>
          <w:color w:val="002060"/>
        </w:rPr>
        <w:t>échange</w:t>
      </w:r>
      <w:r w:rsidR="005E72F9" w:rsidRPr="00675D05">
        <w:rPr>
          <w:rFonts w:cstheme="minorHAnsi"/>
          <w:color w:val="002060"/>
        </w:rPr>
        <w:t xml:space="preserve">  </w:t>
      </w:r>
      <w:r w:rsidR="00B21576" w:rsidRPr="00675D05">
        <w:rPr>
          <w:rFonts w:cstheme="minorHAnsi"/>
          <w:color w:val="002060"/>
        </w:rPr>
        <w:t xml:space="preserve">  </w:t>
      </w:r>
    </w:p>
    <w:p w:rsidR="005E72F9" w:rsidRDefault="00D3738B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14784895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☒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>W</w:t>
      </w:r>
      <w:r w:rsidR="00B21576" w:rsidRPr="00675D05">
        <w:rPr>
          <w:rFonts w:cstheme="minorHAnsi"/>
          <w:color w:val="002060"/>
        </w:rPr>
        <w:t>orkshop / atelier</w:t>
      </w:r>
      <w:r w:rsidR="008463FF">
        <w:rPr>
          <w:rFonts w:cstheme="minorHAnsi"/>
          <w:color w:val="002060"/>
        </w:rPr>
        <w:t xml:space="preserve">  </w:t>
      </w:r>
      <w:sdt>
        <w:sdtPr>
          <w:rPr>
            <w:rFonts w:cstheme="minorHAnsi"/>
            <w:color w:val="002060"/>
          </w:rPr>
          <w:id w:val="3855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P</w:t>
      </w:r>
      <w:r w:rsidR="005E72F9" w:rsidRPr="00675D05">
        <w:rPr>
          <w:rFonts w:cstheme="minorHAnsi"/>
          <w:color w:val="002060"/>
        </w:rPr>
        <w:t>rojet</w:t>
      </w:r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 xml:space="preserve">   </w:t>
      </w:r>
      <w:sdt>
        <w:sdtPr>
          <w:rPr>
            <w:rFonts w:cstheme="minorHAnsi"/>
            <w:color w:val="002060"/>
          </w:rPr>
          <w:id w:val="188714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 xml:space="preserve">Mise en situation professionnelle  </w:t>
      </w:r>
    </w:p>
    <w:p w:rsidR="002F0299" w:rsidRPr="00675D05" w:rsidRDefault="002F0299" w:rsidP="005E72F9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>Recommandations</w:t>
      </w:r>
    </w:p>
    <w:sdt>
      <w:sdtPr>
        <w:rPr>
          <w:rFonts w:cstheme="minorHAnsi"/>
          <w:bCs/>
          <w:color w:val="1F3864" w:themeColor="accent1" w:themeShade="80"/>
          <w:sz w:val="20"/>
          <w:szCs w:val="20"/>
        </w:rPr>
        <w:id w:val="2030378047"/>
        <w:placeholder>
          <w:docPart w:val="A52A701DAB0841CB821024A9F9B49E04"/>
        </w:placeholder>
      </w:sdtPr>
      <w:sdtEndPr/>
      <w:sdtContent>
        <w:p w:rsidR="008463FF" w:rsidRPr="00165603" w:rsidRDefault="00CF6DF3" w:rsidP="002F0299">
          <w:pPr>
            <w:pBdr>
              <w:top w:val="dashed" w:sz="4" w:space="1" w:color="FF0000"/>
              <w:left w:val="dashed" w:sz="4" w:space="4" w:color="FF0000"/>
              <w:bottom w:val="dashed" w:sz="4" w:space="0" w:color="FF0000"/>
              <w:right w:val="dashed" w:sz="4" w:space="4" w:color="FF0000"/>
            </w:pBdr>
            <w:rPr>
              <w:rFonts w:cstheme="minorHAnsi"/>
              <w:bCs/>
              <w:color w:val="1F3864" w:themeColor="accent1" w:themeShade="80"/>
              <w:sz w:val="20"/>
              <w:szCs w:val="20"/>
            </w:rPr>
          </w:pPr>
          <w:r w:rsidRPr="00165603">
            <w:rPr>
              <w:rFonts w:cstheme="minorHAnsi"/>
              <w:bCs/>
              <w:color w:val="1F3864" w:themeColor="accent1" w:themeShade="80"/>
              <w:sz w:val="20"/>
              <w:szCs w:val="20"/>
            </w:rPr>
            <w:t xml:space="preserve">Proposer </w:t>
          </w:r>
          <w:r w:rsidR="001044E3" w:rsidRPr="00165603">
            <w:rPr>
              <w:rFonts w:cstheme="minorHAnsi"/>
              <w:bCs/>
              <w:color w:val="1F3864" w:themeColor="accent1" w:themeShade="80"/>
              <w:sz w:val="20"/>
              <w:szCs w:val="20"/>
            </w:rPr>
            <w:t>des</w:t>
          </w:r>
          <w:r w:rsidR="00710AD7">
            <w:rPr>
              <w:rFonts w:cstheme="minorHAnsi"/>
              <w:bCs/>
              <w:color w:val="1F3864" w:themeColor="accent1" w:themeShade="80"/>
              <w:sz w:val="20"/>
              <w:szCs w:val="20"/>
            </w:rPr>
            <w:t xml:space="preserve"> restitutions</w:t>
          </w:r>
          <w:r w:rsidR="00165603">
            <w:rPr>
              <w:rFonts w:cstheme="minorHAnsi"/>
              <w:bCs/>
              <w:color w:val="1F3864" w:themeColor="accent1" w:themeShade="80"/>
              <w:sz w:val="20"/>
              <w:szCs w:val="20"/>
            </w:rPr>
            <w:t xml:space="preserve"> </w:t>
          </w:r>
          <w:r w:rsidR="001044E3" w:rsidRPr="00165603">
            <w:rPr>
              <w:rFonts w:cstheme="minorHAnsi"/>
              <w:bCs/>
              <w:color w:val="1F3864" w:themeColor="accent1" w:themeShade="80"/>
              <w:sz w:val="20"/>
              <w:szCs w:val="20"/>
            </w:rPr>
            <w:t>en groupe</w:t>
          </w:r>
        </w:p>
      </w:sdtContent>
    </w:sdt>
    <w:p w:rsidR="000E6A78" w:rsidRDefault="000E6A78" w:rsidP="005E72F9">
      <w:pPr>
        <w:rPr>
          <w:rFonts w:cstheme="minorHAnsi"/>
          <w:bCs/>
          <w:color w:val="FF0000"/>
        </w:rPr>
      </w:pPr>
    </w:p>
    <w:p w:rsidR="005E72F9" w:rsidRPr="00675D05" w:rsidRDefault="005E72F9" w:rsidP="005E72F9">
      <w:pPr>
        <w:rPr>
          <w:rFonts w:cstheme="minorHAnsi"/>
          <w:bCs/>
          <w:color w:val="FF0000"/>
        </w:rPr>
      </w:pPr>
      <w:r w:rsidRPr="00675D05">
        <w:rPr>
          <w:rFonts w:cstheme="minorHAnsi"/>
          <w:bCs/>
          <w:color w:val="FF0000"/>
        </w:rPr>
        <w:t>MODALITE D’EVALUATION</w:t>
      </w:r>
    </w:p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color w:val="002060"/>
        </w:rPr>
        <w:t>Critères d’évaluation</w:t>
      </w:r>
      <w:r w:rsidR="00274D8E" w:rsidRPr="00675D05">
        <w:rPr>
          <w:rFonts w:cstheme="minorHAnsi"/>
          <w:color w:val="00206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AAC" w:rsidRPr="00675D05" w:rsidTr="004A1AAC">
        <w:tc>
          <w:tcPr>
            <w:tcW w:w="9062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sdt>
            <w:sdtPr>
              <w:rPr>
                <w:rFonts w:cstheme="minorHAnsi"/>
                <w:color w:val="002060"/>
              </w:rPr>
              <w:id w:val="-1698539116"/>
              <w:placeholder>
                <w:docPart w:val="FE6E43628842472BADD2DCBD6B1B2372"/>
              </w:placeholder>
            </w:sdtPr>
            <w:sdtEndPr>
              <w:rPr>
                <w:sz w:val="20"/>
                <w:szCs w:val="20"/>
              </w:rPr>
            </w:sdtEndPr>
            <w:sdtContent>
              <w:p w:rsidR="004A1AAC" w:rsidRPr="00710AD7" w:rsidRDefault="001044E3" w:rsidP="005E72F9">
                <w:pPr>
                  <w:rPr>
                    <w:rFonts w:cstheme="minorHAnsi"/>
                    <w:color w:val="002060"/>
                    <w:sz w:val="20"/>
                    <w:szCs w:val="20"/>
                  </w:rPr>
                </w:pPr>
                <w:r w:rsidRPr="00165603">
                  <w:rPr>
                    <w:rFonts w:cstheme="minorHAnsi"/>
                    <w:color w:val="002060"/>
                    <w:sz w:val="20"/>
                    <w:szCs w:val="20"/>
                  </w:rPr>
                  <w:t>Les critères d’évaluation</w:t>
                </w:r>
                <w:r w:rsidR="00165603">
                  <w:rPr>
                    <w:rFonts w:cstheme="minorHAnsi"/>
                    <w:color w:val="002060"/>
                    <w:sz w:val="20"/>
                    <w:szCs w:val="20"/>
                  </w:rPr>
                  <w:t xml:space="preserve"> prennent en compte la participation active de l’étudiant</w:t>
                </w:r>
              </w:p>
            </w:sdtContent>
          </w:sdt>
        </w:tc>
      </w:tr>
    </w:tbl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color w:val="002060"/>
        </w:rPr>
        <w:t xml:space="preserve">Mode d’évaluation </w:t>
      </w:r>
      <w:r w:rsidR="00274D8E" w:rsidRPr="00675D05">
        <w:rPr>
          <w:rFonts w:cstheme="minorHAnsi"/>
          <w:color w:val="002060"/>
        </w:rPr>
        <w:t>(cochez une ou plusieurs cases)</w:t>
      </w:r>
    </w:p>
    <w:p w:rsidR="000E6A78" w:rsidRDefault="00D3738B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419996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6DF3">
            <w:rPr>
              <w:rFonts w:ascii="MS Gothic" w:eastAsia="MS Gothic" w:hAnsi="MS Gothic" w:cstheme="minorHAnsi" w:hint="eastAsia"/>
              <w:color w:val="002060"/>
            </w:rPr>
            <w:t>☒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4A1AAC" w:rsidRPr="00675D05">
        <w:rPr>
          <w:rFonts w:cstheme="minorHAnsi"/>
          <w:color w:val="002060"/>
        </w:rPr>
        <w:t>contrôle continu</w:t>
      </w:r>
      <w:r w:rsidR="00231368" w:rsidRPr="00675D05">
        <w:rPr>
          <w:rFonts w:cstheme="minorHAnsi"/>
          <w:color w:val="002060"/>
        </w:rPr>
        <w:t xml:space="preserve"> </w:t>
      </w:r>
      <w:r w:rsidR="00B21576" w:rsidRPr="00675D05">
        <w:rPr>
          <w:rFonts w:cstheme="minorHAnsi"/>
          <w:color w:val="002060"/>
        </w:rPr>
        <w:t xml:space="preserve">     </w:t>
      </w:r>
      <w:r w:rsidR="00231368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13311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231368" w:rsidRPr="00675D05">
        <w:rPr>
          <w:rFonts w:cstheme="minorHAnsi"/>
          <w:color w:val="002060"/>
        </w:rPr>
        <w:t>partiel</w:t>
      </w:r>
      <w:r w:rsidR="00B21576" w:rsidRPr="00675D05">
        <w:rPr>
          <w:rFonts w:cstheme="minorHAnsi"/>
          <w:color w:val="002060"/>
        </w:rPr>
        <w:t>/jury</w:t>
      </w:r>
      <w:r w:rsidR="00D71A6E" w:rsidRPr="00675D05">
        <w:rPr>
          <w:rFonts w:cstheme="minorHAnsi"/>
          <w:color w:val="002060"/>
        </w:rPr>
        <w:t xml:space="preserve"> </w:t>
      </w:r>
      <w:r w:rsidR="00231368" w:rsidRPr="00675D05">
        <w:rPr>
          <w:rFonts w:cstheme="minorHAnsi"/>
          <w:color w:val="002060"/>
        </w:rPr>
        <w:t xml:space="preserve"> </w:t>
      </w:r>
    </w:p>
    <w:p w:rsidR="00FC236A" w:rsidRPr="00FC236A" w:rsidRDefault="00FC236A" w:rsidP="005E72F9">
      <w:pPr>
        <w:rPr>
          <w:rFonts w:cstheme="minorHAnsi"/>
          <w:color w:val="002060"/>
        </w:rPr>
      </w:pPr>
    </w:p>
    <w:p w:rsidR="00D71A6E" w:rsidRPr="00675D05" w:rsidRDefault="00D71A6E" w:rsidP="005E72F9">
      <w:pPr>
        <w:rPr>
          <w:rFonts w:cstheme="minorHAnsi"/>
          <w:color w:val="FF0000"/>
        </w:rPr>
      </w:pPr>
      <w:r w:rsidRPr="00675D05">
        <w:rPr>
          <w:rFonts w:cstheme="minorHAnsi"/>
          <w:color w:val="FF0000"/>
        </w:rPr>
        <w:t>BIBLIOGRAPHIE RESSOURCES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4A1AAC" w:rsidRPr="00675D05" w:rsidTr="004A1AAC">
        <w:tc>
          <w:tcPr>
            <w:tcW w:w="9062" w:type="dxa"/>
          </w:tcPr>
          <w:sdt>
            <w:sdtPr>
              <w:rPr>
                <w:rFonts w:cstheme="minorHAnsi"/>
                <w:color w:val="002060"/>
                <w:sz w:val="24"/>
                <w:szCs w:val="24"/>
              </w:rPr>
              <w:id w:val="-1029558496"/>
              <w:placeholder>
                <w:docPart w:val="382123E88FC340158F638E05E371ED8F"/>
              </w:placeholder>
            </w:sdtPr>
            <w:sdtEndPr>
              <w:rPr>
                <w:sz w:val="20"/>
                <w:szCs w:val="20"/>
              </w:rPr>
            </w:sdtEndPr>
            <w:sdtContent>
              <w:p w:rsidR="00FC236A" w:rsidRDefault="00D3738B" w:rsidP="00FC236A">
                <w:pPr>
                  <w:rPr>
                    <w:rFonts w:cstheme="minorHAnsi"/>
                    <w:color w:val="002060"/>
                    <w:sz w:val="20"/>
                    <w:szCs w:val="20"/>
                    <w:lang w:val="en-US"/>
                  </w:rPr>
                </w:pPr>
                <w:hyperlink r:id="rId11" w:history="1">
                  <w:r w:rsidR="00FC236A" w:rsidRPr="00FC236A">
                    <w:rPr>
                      <w:rStyle w:val="Lienhypertexte"/>
                      <w:rFonts w:cstheme="minorHAnsi"/>
                      <w:sz w:val="20"/>
                      <w:szCs w:val="20"/>
                      <w:lang w:val="de-DE"/>
                    </w:rPr>
                    <w:t>http://www.generative-gestaltung.de/2/</w:t>
                  </w:r>
                </w:hyperlink>
                <w:r w:rsidR="00FC236A" w:rsidRPr="00FC236A">
                  <w:rPr>
                    <w:rFonts w:cstheme="minorHAnsi"/>
                    <w:color w:val="002060"/>
                    <w:sz w:val="20"/>
                    <w:szCs w:val="20"/>
                    <w:lang w:val="en-US"/>
                  </w:rPr>
                  <w:br/>
                </w:r>
                <w:hyperlink r:id="rId12" w:history="1">
                  <w:r w:rsidR="00FC236A" w:rsidRPr="00FC236A">
                    <w:rPr>
                      <w:rStyle w:val="Lienhypertexte"/>
                      <w:rFonts w:cstheme="minorHAnsi"/>
                      <w:sz w:val="20"/>
                      <w:szCs w:val="20"/>
                      <w:lang w:val="en-US"/>
                    </w:rPr>
                    <w:t>https://code-creatif.org/blog/</w:t>
                  </w:r>
                </w:hyperlink>
                <w:r w:rsidR="00FC236A" w:rsidRPr="00FC236A">
                  <w:rPr>
                    <w:rFonts w:cstheme="minorHAnsi"/>
                    <w:color w:val="002060"/>
                    <w:sz w:val="20"/>
                    <w:szCs w:val="20"/>
                    <w:lang w:val="en-US"/>
                  </w:rPr>
                  <w:br/>
                </w:r>
                <w:hyperlink r:id="rId13" w:history="1">
                  <w:r w:rsidR="00FC236A" w:rsidRPr="00FC236A">
                    <w:rPr>
                      <w:rStyle w:val="Lienhypertexte"/>
                      <w:rFonts w:cstheme="minorHAnsi"/>
                      <w:sz w:val="20"/>
                      <w:szCs w:val="20"/>
                      <w:lang w:val="pt-PT"/>
                    </w:rPr>
                    <w:t>https://editor.p5js.org/</w:t>
                  </w:r>
                </w:hyperlink>
                <w:r w:rsidR="00FC236A" w:rsidRPr="00FC236A">
                  <w:rPr>
                    <w:rFonts w:cstheme="minorHAnsi"/>
                    <w:color w:val="002060"/>
                    <w:sz w:val="20"/>
                    <w:szCs w:val="20"/>
                    <w:lang w:val="en-US"/>
                  </w:rPr>
                  <w:br/>
                </w:r>
                <w:hyperlink r:id="rId14" w:history="1">
                  <w:r w:rsidR="00FC236A" w:rsidRPr="00C16FD4">
                    <w:rPr>
                      <w:rStyle w:val="Lienhypertexte"/>
                      <w:rFonts w:cstheme="minorHAnsi"/>
                      <w:sz w:val="20"/>
                      <w:szCs w:val="20"/>
                      <w:lang w:val="en-US"/>
                    </w:rPr>
                    <w:t>https://openai.com/</w:t>
                  </w:r>
                </w:hyperlink>
              </w:p>
              <w:p w:rsidR="00CF6DF3" w:rsidRDefault="00D3738B" w:rsidP="00FC236A">
                <w:pPr>
                  <w:rPr>
                    <w:rFonts w:cstheme="minorHAnsi"/>
                    <w:color w:val="002060"/>
                    <w:sz w:val="20"/>
                    <w:szCs w:val="20"/>
                    <w:lang w:val="en-US"/>
                  </w:rPr>
                </w:pPr>
                <w:hyperlink r:id="rId15" w:history="1">
                  <w:r w:rsidR="00CF6DF3" w:rsidRPr="00C16FD4">
                    <w:rPr>
                      <w:rStyle w:val="Lienhypertexte"/>
                      <w:rFonts w:cstheme="minorHAnsi"/>
                      <w:sz w:val="20"/>
                      <w:szCs w:val="20"/>
                      <w:lang w:val="en-US"/>
                    </w:rPr>
                    <w:t>https://www.midjourney.com/home/?callbackUrl=%2Fapp%2F</w:t>
                  </w:r>
                </w:hyperlink>
              </w:p>
              <w:p w:rsidR="004A1AAC" w:rsidRPr="00FC236A" w:rsidRDefault="00D3738B" w:rsidP="00FC236A">
                <w:pPr>
                  <w:rPr>
                    <w:rFonts w:cstheme="minorHAnsi"/>
                    <w:color w:val="002060"/>
                    <w:sz w:val="20"/>
                    <w:szCs w:val="20"/>
                  </w:rPr>
                </w:pPr>
              </w:p>
            </w:sdtContent>
          </w:sdt>
        </w:tc>
      </w:tr>
    </w:tbl>
    <w:p w:rsidR="002D413C" w:rsidRPr="00675D05" w:rsidRDefault="002D413C" w:rsidP="00D71A6E">
      <w:pPr>
        <w:rPr>
          <w:rFonts w:cstheme="minorHAnsi"/>
          <w:color w:val="002060"/>
          <w:sz w:val="24"/>
          <w:szCs w:val="24"/>
        </w:rPr>
      </w:pPr>
    </w:p>
    <w:sectPr w:rsidR="002D413C" w:rsidRPr="00675D05" w:rsidSect="00274D8E">
      <w:headerReference w:type="default" r:id="rId16"/>
      <w:footerReference w:type="default" r:id="rId17"/>
      <w:pgSz w:w="11906" w:h="16838"/>
      <w:pgMar w:top="1417" w:right="1417" w:bottom="1417" w:left="1417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8B" w:rsidRDefault="00D3738B" w:rsidP="00DE4C6B">
      <w:pPr>
        <w:spacing w:after="0" w:line="240" w:lineRule="auto"/>
      </w:pPr>
      <w:r>
        <w:separator/>
      </w:r>
    </w:p>
  </w:endnote>
  <w:endnote w:type="continuationSeparator" w:id="0">
    <w:p w:rsidR="00D3738B" w:rsidRDefault="00D3738B" w:rsidP="00DE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00" w:rsidRPr="00A94D00" w:rsidRDefault="00A94D00" w:rsidP="00A94D00">
    <w:pPr>
      <w:pStyle w:val="Pieddepage"/>
      <w:jc w:val="center"/>
      <w:rPr>
        <w:rFonts w:ascii="Manrope Light" w:hAnsi="Manrope Light"/>
        <w:color w:val="002060"/>
        <w:sz w:val="18"/>
        <w:szCs w:val="18"/>
      </w:rPr>
    </w:pPr>
    <w:r w:rsidRPr="00A94D00">
      <w:rPr>
        <w:rFonts w:ascii="Manrope Light" w:hAnsi="Manrope Light"/>
        <w:color w:val="002060"/>
        <w:sz w:val="18"/>
        <w:szCs w:val="18"/>
      </w:rPr>
      <w:t xml:space="preserve">Syllabus 2023 2024   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begin"/>
    </w:r>
    <w:r w:rsidRPr="00A94D00">
      <w:rPr>
        <w:rFonts w:ascii="Manrope Light" w:hAnsi="Manrope Light"/>
        <w:bCs/>
        <w:color w:val="002060"/>
        <w:sz w:val="18"/>
        <w:szCs w:val="18"/>
      </w:rPr>
      <w:instrText>PAGE  \* Arabic  \* MERGEFORMAT</w:instrTex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separate"/>
    </w:r>
    <w:r w:rsidR="00300750">
      <w:rPr>
        <w:rFonts w:ascii="Manrope Light" w:hAnsi="Manrope Light"/>
        <w:bCs/>
        <w:noProof/>
        <w:color w:val="002060"/>
        <w:sz w:val="18"/>
        <w:szCs w:val="18"/>
      </w:rPr>
      <w:t>2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end"/>
    </w:r>
    <w:r w:rsidRPr="00A94D00">
      <w:rPr>
        <w:rFonts w:ascii="Manrope Light" w:hAnsi="Manrope Light"/>
        <w:color w:val="002060"/>
        <w:sz w:val="18"/>
        <w:szCs w:val="18"/>
      </w:rPr>
      <w:t xml:space="preserve"> sur 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begin"/>
    </w:r>
    <w:r w:rsidRPr="00A94D00">
      <w:rPr>
        <w:rFonts w:ascii="Manrope Light" w:hAnsi="Manrope Light"/>
        <w:bCs/>
        <w:color w:val="002060"/>
        <w:sz w:val="18"/>
        <w:szCs w:val="18"/>
      </w:rPr>
      <w:instrText>NUMPAGES  \* Arabic  \* MERGEFORMAT</w:instrTex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separate"/>
    </w:r>
    <w:r w:rsidR="00300750">
      <w:rPr>
        <w:rFonts w:ascii="Manrope Light" w:hAnsi="Manrope Light"/>
        <w:bCs/>
        <w:noProof/>
        <w:color w:val="002060"/>
        <w:sz w:val="18"/>
        <w:szCs w:val="18"/>
      </w:rPr>
      <w:t>2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end"/>
    </w:r>
  </w:p>
  <w:p w:rsidR="00A94D00" w:rsidRDefault="00A94D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8B" w:rsidRDefault="00D3738B" w:rsidP="00DE4C6B">
      <w:pPr>
        <w:spacing w:after="0" w:line="240" w:lineRule="auto"/>
      </w:pPr>
      <w:r>
        <w:separator/>
      </w:r>
    </w:p>
  </w:footnote>
  <w:footnote w:type="continuationSeparator" w:id="0">
    <w:p w:rsidR="00D3738B" w:rsidRDefault="00D3738B" w:rsidP="00DE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6B" w:rsidRPr="00675D05" w:rsidRDefault="008338A0" w:rsidP="00A94D00">
    <w:pPr>
      <w:pStyle w:val="Sansinterligne"/>
      <w:jc w:val="both"/>
      <w:rPr>
        <w:rFonts w:cstheme="minorHAnsi"/>
        <w:caps/>
        <w:color w:val="002060"/>
        <w:sz w:val="44"/>
        <w:szCs w:val="4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6D8FBCA" wp14:editId="1D402DEE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853440" cy="400050"/>
          <wp:effectExtent l="0" t="0" r="381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1957413311" name="Image 195741331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33362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04" t="33714" r="31087" b="34000"/>
                  <a:stretch/>
                </pic:blipFill>
                <pic:spPr bwMode="auto">
                  <a:xfrm>
                    <a:off x="0" y="0"/>
                    <a:ext cx="85344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color w:val="2C2D4F"/>
          <w:sz w:val="44"/>
          <w:szCs w:val="44"/>
        </w:rPr>
        <w:alias w:val="Titre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66A4" w:rsidRPr="00F434D5">
          <w:rPr>
            <w:rFonts w:cstheme="minorHAnsi"/>
            <w:color w:val="2C2D4F"/>
            <w:sz w:val="44"/>
            <w:szCs w:val="44"/>
          </w:rPr>
          <w:t>SYLLABUS DE COURS</w:t>
        </w:r>
      </w:sdtContent>
    </w:sdt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74E7F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2EAE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88B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ED12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0C315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02C5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801A3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4C80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60F0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A660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D6243"/>
    <w:multiLevelType w:val="hybridMultilevel"/>
    <w:tmpl w:val="F384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92C65"/>
    <w:multiLevelType w:val="hybridMultilevel"/>
    <w:tmpl w:val="E09C84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E40CF36">
      <w:start w:val="1"/>
      <w:numFmt w:val="bullet"/>
      <w:lvlText w:val="&gt;"/>
      <w:lvlJc w:val="left"/>
      <w:pPr>
        <w:ind w:left="1440" w:hanging="360"/>
      </w:pPr>
      <w:rPr>
        <w:rFonts w:ascii="Courier New" w:hAnsi="Courier New" w:hint="default"/>
      </w:rPr>
    </w:lvl>
    <w:lvl w:ilvl="2" w:tplc="6B004F5A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78B1"/>
    <w:multiLevelType w:val="hybridMultilevel"/>
    <w:tmpl w:val="00342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C7967"/>
    <w:multiLevelType w:val="hybridMultilevel"/>
    <w:tmpl w:val="771870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75424"/>
    <w:multiLevelType w:val="hybridMultilevel"/>
    <w:tmpl w:val="000C4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41C04"/>
    <w:multiLevelType w:val="hybridMultilevel"/>
    <w:tmpl w:val="F56A8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7665C"/>
    <w:multiLevelType w:val="hybridMultilevel"/>
    <w:tmpl w:val="2C5E7CC0"/>
    <w:lvl w:ilvl="0" w:tplc="CDD4B9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D58ED"/>
    <w:multiLevelType w:val="hybridMultilevel"/>
    <w:tmpl w:val="000C4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8752B"/>
    <w:multiLevelType w:val="hybridMultilevel"/>
    <w:tmpl w:val="793EA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5DAF"/>
    <w:multiLevelType w:val="hybridMultilevel"/>
    <w:tmpl w:val="BD969E20"/>
    <w:lvl w:ilvl="0" w:tplc="DE40CF3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80281"/>
    <w:multiLevelType w:val="hybridMultilevel"/>
    <w:tmpl w:val="46FEEF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D9C"/>
    <w:multiLevelType w:val="hybridMultilevel"/>
    <w:tmpl w:val="F4D2A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1FE9"/>
    <w:multiLevelType w:val="hybridMultilevel"/>
    <w:tmpl w:val="AAAC1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0247B"/>
    <w:multiLevelType w:val="hybridMultilevel"/>
    <w:tmpl w:val="5EC2AC42"/>
    <w:lvl w:ilvl="0" w:tplc="34B21E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062C"/>
    <w:multiLevelType w:val="hybridMultilevel"/>
    <w:tmpl w:val="04A81E40"/>
    <w:lvl w:ilvl="0" w:tplc="DE40CF3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2B0C"/>
    <w:multiLevelType w:val="hybridMultilevel"/>
    <w:tmpl w:val="AFDAF11E"/>
    <w:lvl w:ilvl="0" w:tplc="CDD4B9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667A"/>
    <w:multiLevelType w:val="hybridMultilevel"/>
    <w:tmpl w:val="F11ECA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E40CF36">
      <w:start w:val="1"/>
      <w:numFmt w:val="bullet"/>
      <w:lvlText w:val="&gt;"/>
      <w:lvlJc w:val="left"/>
      <w:pPr>
        <w:ind w:left="1440" w:hanging="360"/>
      </w:pPr>
      <w:rPr>
        <w:rFonts w:ascii="Courier New" w:hAnsi="Courier New" w:hint="default"/>
      </w:rPr>
    </w:lvl>
    <w:lvl w:ilvl="2" w:tplc="DB2485F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3BAC"/>
    <w:multiLevelType w:val="hybridMultilevel"/>
    <w:tmpl w:val="E480A8A2"/>
    <w:lvl w:ilvl="0" w:tplc="34B21E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7560D"/>
    <w:multiLevelType w:val="hybridMultilevel"/>
    <w:tmpl w:val="C9847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75231"/>
    <w:multiLevelType w:val="hybridMultilevel"/>
    <w:tmpl w:val="62DAB2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E2218"/>
    <w:multiLevelType w:val="hybridMultilevel"/>
    <w:tmpl w:val="5A527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16"/>
  </w:num>
  <w:num w:numId="5">
    <w:abstractNumId w:val="21"/>
  </w:num>
  <w:num w:numId="6">
    <w:abstractNumId w:val="13"/>
  </w:num>
  <w:num w:numId="7">
    <w:abstractNumId w:val="22"/>
  </w:num>
  <w:num w:numId="8">
    <w:abstractNumId w:val="29"/>
  </w:num>
  <w:num w:numId="9">
    <w:abstractNumId w:val="17"/>
  </w:num>
  <w:num w:numId="10">
    <w:abstractNumId w:val="14"/>
  </w:num>
  <w:num w:numId="11">
    <w:abstractNumId w:val="12"/>
  </w:num>
  <w:num w:numId="12">
    <w:abstractNumId w:val="15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20"/>
  </w:num>
  <w:num w:numId="26">
    <w:abstractNumId w:val="28"/>
  </w:num>
  <w:num w:numId="27">
    <w:abstractNumId w:val="19"/>
  </w:num>
  <w:num w:numId="28">
    <w:abstractNumId w:val="26"/>
  </w:num>
  <w:num w:numId="29">
    <w:abstractNumId w:val="30"/>
  </w:num>
  <w:num w:numId="30">
    <w:abstractNumId w:val="1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76"/>
    <w:rsid w:val="00016458"/>
    <w:rsid w:val="0004098A"/>
    <w:rsid w:val="00094838"/>
    <w:rsid w:val="000B7879"/>
    <w:rsid w:val="000E14A0"/>
    <w:rsid w:val="000E6A78"/>
    <w:rsid w:val="001044E3"/>
    <w:rsid w:val="00165603"/>
    <w:rsid w:val="00172E97"/>
    <w:rsid w:val="00231368"/>
    <w:rsid w:val="0023605A"/>
    <w:rsid w:val="00274D8E"/>
    <w:rsid w:val="002D413C"/>
    <w:rsid w:val="002F0299"/>
    <w:rsid w:val="00300750"/>
    <w:rsid w:val="0040529B"/>
    <w:rsid w:val="00491427"/>
    <w:rsid w:val="004A1AAC"/>
    <w:rsid w:val="00520785"/>
    <w:rsid w:val="005A7307"/>
    <w:rsid w:val="005C048E"/>
    <w:rsid w:val="005C694D"/>
    <w:rsid w:val="005E72F9"/>
    <w:rsid w:val="00634B76"/>
    <w:rsid w:val="006707D2"/>
    <w:rsid w:val="00675D05"/>
    <w:rsid w:val="006A14E9"/>
    <w:rsid w:val="006D5269"/>
    <w:rsid w:val="007066A4"/>
    <w:rsid w:val="00710AD7"/>
    <w:rsid w:val="00720FB2"/>
    <w:rsid w:val="00747AF5"/>
    <w:rsid w:val="007A4450"/>
    <w:rsid w:val="007B1A85"/>
    <w:rsid w:val="008007B1"/>
    <w:rsid w:val="00810A13"/>
    <w:rsid w:val="008318F2"/>
    <w:rsid w:val="008338A0"/>
    <w:rsid w:val="008463FF"/>
    <w:rsid w:val="008C0519"/>
    <w:rsid w:val="008E35FC"/>
    <w:rsid w:val="009119BF"/>
    <w:rsid w:val="009A09E3"/>
    <w:rsid w:val="009E0F8D"/>
    <w:rsid w:val="00A872CA"/>
    <w:rsid w:val="00A94D00"/>
    <w:rsid w:val="00AD4345"/>
    <w:rsid w:val="00B21576"/>
    <w:rsid w:val="00BD6102"/>
    <w:rsid w:val="00C74A72"/>
    <w:rsid w:val="00CB1FAC"/>
    <w:rsid w:val="00CD1B3E"/>
    <w:rsid w:val="00CD722F"/>
    <w:rsid w:val="00CF4CCC"/>
    <w:rsid w:val="00CF6DF3"/>
    <w:rsid w:val="00D3738B"/>
    <w:rsid w:val="00D52893"/>
    <w:rsid w:val="00D71A6E"/>
    <w:rsid w:val="00DE4C6B"/>
    <w:rsid w:val="00E0735E"/>
    <w:rsid w:val="00EA6597"/>
    <w:rsid w:val="00EB7487"/>
    <w:rsid w:val="00EF434A"/>
    <w:rsid w:val="00F310B5"/>
    <w:rsid w:val="00F434D5"/>
    <w:rsid w:val="00FA6A10"/>
    <w:rsid w:val="00FB0174"/>
    <w:rsid w:val="00FC236A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F516D"/>
  <w15:chartTrackingRefBased/>
  <w15:docId w15:val="{8C59AAC2-3178-4932-BCFA-27727E6E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99"/>
  </w:style>
  <w:style w:type="paragraph" w:styleId="Titre1">
    <w:name w:val="heading 1"/>
    <w:basedOn w:val="Normal"/>
    <w:next w:val="Normal"/>
    <w:link w:val="Titre1Car"/>
    <w:uiPriority w:val="9"/>
    <w:qFormat/>
    <w:rsid w:val="00831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8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8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8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8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8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C6B"/>
  </w:style>
  <w:style w:type="paragraph" w:styleId="Pieddepage">
    <w:name w:val="footer"/>
    <w:basedOn w:val="Normal"/>
    <w:link w:val="PieddepageCar"/>
    <w:uiPriority w:val="99"/>
    <w:unhideWhenUsed/>
    <w:rsid w:val="00DE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C6B"/>
  </w:style>
  <w:style w:type="paragraph" w:styleId="Paragraphedeliste">
    <w:name w:val="List Paragraph"/>
    <w:basedOn w:val="Normal"/>
    <w:uiPriority w:val="34"/>
    <w:qFormat/>
    <w:rsid w:val="008007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52893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274D8E"/>
    <w:rPr>
      <w:color w:val="808080"/>
    </w:rPr>
  </w:style>
  <w:style w:type="paragraph" w:styleId="Sansinterligne">
    <w:name w:val="No Spacing"/>
    <w:uiPriority w:val="1"/>
    <w:qFormat/>
    <w:rsid w:val="0023605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4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destinataire">
    <w:name w:val="envelope address"/>
    <w:basedOn w:val="Normal"/>
    <w:uiPriority w:val="99"/>
    <w:semiHidden/>
    <w:unhideWhenUsed/>
    <w:rsid w:val="008318F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318F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318F2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318F2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8318F2"/>
  </w:style>
  <w:style w:type="paragraph" w:styleId="Citation">
    <w:name w:val="Quote"/>
    <w:basedOn w:val="Normal"/>
    <w:next w:val="Normal"/>
    <w:link w:val="CitationCar"/>
    <w:uiPriority w:val="29"/>
    <w:qFormat/>
    <w:rsid w:val="008318F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8F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8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8F2"/>
    <w:rPr>
      <w:i/>
      <w:iCs/>
      <w:color w:val="4472C4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8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18F2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318F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318F2"/>
  </w:style>
  <w:style w:type="paragraph" w:styleId="Corpsdetexte2">
    <w:name w:val="Body Text 2"/>
    <w:basedOn w:val="Normal"/>
    <w:link w:val="Corpsdetexte2Car"/>
    <w:uiPriority w:val="99"/>
    <w:semiHidden/>
    <w:unhideWhenUsed/>
    <w:rsid w:val="008318F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318F2"/>
  </w:style>
  <w:style w:type="paragraph" w:styleId="Corpsdetexte3">
    <w:name w:val="Body Text 3"/>
    <w:basedOn w:val="Normal"/>
    <w:link w:val="Corpsdetexte3Car"/>
    <w:uiPriority w:val="99"/>
    <w:semiHidden/>
    <w:unhideWhenUsed/>
    <w:rsid w:val="008318F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318F2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318F2"/>
  </w:style>
  <w:style w:type="character" w:customStyle="1" w:styleId="DateCar">
    <w:name w:val="Date Car"/>
    <w:basedOn w:val="Policepardfaut"/>
    <w:link w:val="Date"/>
    <w:uiPriority w:val="99"/>
    <w:semiHidden/>
    <w:rsid w:val="008318F2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318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318F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83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18F2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318F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318F2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318F2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318F2"/>
  </w:style>
  <w:style w:type="paragraph" w:styleId="Index1">
    <w:name w:val="index 1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8318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318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318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318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318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318F2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318F2"/>
    <w:pPr>
      <w:numPr>
        <w:numId w:val="1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318F2"/>
    <w:pPr>
      <w:numPr>
        <w:numId w:val="1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318F2"/>
    <w:pPr>
      <w:numPr>
        <w:numId w:val="1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318F2"/>
    <w:pPr>
      <w:numPr>
        <w:numId w:val="1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318F2"/>
    <w:pPr>
      <w:numPr>
        <w:numId w:val="1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318F2"/>
    <w:pPr>
      <w:numPr>
        <w:numId w:val="1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318F2"/>
    <w:pPr>
      <w:numPr>
        <w:numId w:val="2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318F2"/>
    <w:pPr>
      <w:numPr>
        <w:numId w:val="2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318F2"/>
    <w:pPr>
      <w:numPr>
        <w:numId w:val="2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318F2"/>
    <w:pPr>
      <w:numPr>
        <w:numId w:val="2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318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318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318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318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318F2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8318F2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8318F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18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18F2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318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318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8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18F2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318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18F2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318F2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318F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318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318F2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318F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318F2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318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318F2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318F2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318F2"/>
  </w:style>
  <w:style w:type="paragraph" w:styleId="Retraitnormal">
    <w:name w:val="Normal Indent"/>
    <w:basedOn w:val="Normal"/>
    <w:uiPriority w:val="99"/>
    <w:semiHidden/>
    <w:unhideWhenUsed/>
    <w:rsid w:val="008318F2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318F2"/>
  </w:style>
  <w:style w:type="character" w:customStyle="1" w:styleId="SalutationsCar">
    <w:name w:val="Salutations Car"/>
    <w:basedOn w:val="Policepardfaut"/>
    <w:link w:val="Salutations"/>
    <w:uiPriority w:val="99"/>
    <w:semiHidden/>
    <w:rsid w:val="008318F2"/>
  </w:style>
  <w:style w:type="paragraph" w:styleId="Signature">
    <w:name w:val="Signature"/>
    <w:basedOn w:val="Normal"/>
    <w:link w:val="SignatureCar"/>
    <w:uiPriority w:val="99"/>
    <w:semiHidden/>
    <w:unhideWhenUsed/>
    <w:rsid w:val="008318F2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318F2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318F2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318F2"/>
  </w:style>
  <w:style w:type="paragraph" w:styleId="Sous-titre">
    <w:name w:val="Subtitle"/>
    <w:basedOn w:val="Normal"/>
    <w:next w:val="Normal"/>
    <w:link w:val="Sous-titreCar"/>
    <w:uiPriority w:val="11"/>
    <w:qFormat/>
    <w:rsid w:val="008318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318F2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318F2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318F2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318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318F2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8F2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8318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318F2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31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8318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8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18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8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8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318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318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8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318F2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318F2"/>
  </w:style>
  <w:style w:type="paragraph" w:styleId="Titreindex">
    <w:name w:val="index heading"/>
    <w:basedOn w:val="Normal"/>
    <w:next w:val="Index1"/>
    <w:uiPriority w:val="99"/>
    <w:semiHidden/>
    <w:unhideWhenUsed/>
    <w:rsid w:val="008318F2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318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318F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318F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318F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318F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318F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318F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318F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318F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318F2"/>
    <w:pPr>
      <w:spacing w:after="100"/>
      <w:ind w:left="1760"/>
    </w:pPr>
  </w:style>
  <w:style w:type="character" w:styleId="Lienhypertexte">
    <w:name w:val="Hyperlink"/>
    <w:basedOn w:val="Policepardfaut"/>
    <w:uiPriority w:val="99"/>
    <w:unhideWhenUsed/>
    <w:rsid w:val="00FC23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F6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itor.p5js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de-creatif.org/blo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nerative-gestaltung.de/2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djourney.com/home/?callbackUrl=%2Fapp%2F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a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Documents\ESDAC_CLS\6.%20SUIVI%20HARMONISATION%20TITRES\6.%20SYLLABUS\Syllabus%202023%202024\Syllabus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7CCAD889CA47219BE87E1AAFD70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7B173-FC5A-44D4-B845-421CFC6C7071}"/>
      </w:docPartPr>
      <w:docPartBody>
        <w:p w:rsidR="00ED7851" w:rsidRDefault="00CF0117" w:rsidP="00CF0117">
          <w:pPr>
            <w:pStyle w:val="287CCAD889CA47219BE87E1AAFD701B33"/>
          </w:pPr>
          <w:r w:rsidRPr="00F434D5">
            <w:rPr>
              <w:rStyle w:val="Textedelespacerserv"/>
              <w:rFonts w:cstheme="minorHAnsi"/>
              <w:color w:val="2C2D4F"/>
            </w:rPr>
            <w:t>Cliquez ou appuyez ici pour entrer du texte.</w:t>
          </w:r>
        </w:p>
      </w:docPartBody>
    </w:docPart>
    <w:docPart>
      <w:docPartPr>
        <w:name w:val="1B72A32A2C664F54A3CD6C5FDC6C6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A82C3-57BF-44B2-A961-5E16B00EE684}"/>
      </w:docPartPr>
      <w:docPartBody>
        <w:p w:rsidR="00ED7851" w:rsidRDefault="00CF0117" w:rsidP="00CF0117">
          <w:pPr>
            <w:pStyle w:val="1B72A32A2C664F54A3CD6C5FDC6C6C323"/>
          </w:pPr>
          <w:r w:rsidRPr="00F434D5">
            <w:rPr>
              <w:rStyle w:val="Textedelespacerserv"/>
              <w:rFonts w:cstheme="minorHAnsi"/>
              <w:color w:val="2C2D4F"/>
            </w:rPr>
            <w:t>Cliquez ou appuyez ici pour entrer du texte.</w:t>
          </w:r>
        </w:p>
      </w:docPartBody>
    </w:docPart>
    <w:docPart>
      <w:docPartPr>
        <w:name w:val="8714C35E75A14B979DC3B44E46FDD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B552F-0AB6-44E8-957C-DBB47BCB9734}"/>
      </w:docPartPr>
      <w:docPartBody>
        <w:p w:rsidR="00ED7851" w:rsidRDefault="00EC4F69">
          <w:pPr>
            <w:pStyle w:val="8714C35E75A14B979DC3B44E46FDDA6A"/>
          </w:pPr>
          <w:r>
            <w:rPr>
              <w:rStyle w:val="Textedelespacerserv"/>
            </w:rPr>
            <w:t>Cliqu</w:t>
          </w:r>
          <w:r w:rsidRPr="0080155C">
            <w:rPr>
              <w:rStyle w:val="Textedelespacerserv"/>
            </w:rPr>
            <w:t>.</w:t>
          </w:r>
        </w:p>
      </w:docPartBody>
    </w:docPart>
    <w:docPart>
      <w:docPartPr>
        <w:name w:val="A73EE0B9C4E2404389A2AC527F23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6AC16-FAFD-4CE8-B58E-B2BF6B1CCADB}"/>
      </w:docPartPr>
      <w:docPartBody>
        <w:p w:rsidR="00ED7851" w:rsidRDefault="00CF0117" w:rsidP="00CF0117">
          <w:pPr>
            <w:pStyle w:val="A73EE0B9C4E2404389A2AC527F23797E3"/>
          </w:pPr>
          <w:r w:rsidRPr="00F434D5">
            <w:rPr>
              <w:rStyle w:val="Textedelespacerserv"/>
              <w:rFonts w:cstheme="minorHAnsi"/>
              <w:color w:val="2C2D4F"/>
            </w:rPr>
            <w:t>Cliquez ou appuyez ici pour entrer du texte.</w:t>
          </w:r>
        </w:p>
      </w:docPartBody>
    </w:docPart>
    <w:docPart>
      <w:docPartPr>
        <w:name w:val="90BF1C40E71D49CB9744F20048AB2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4AF15-5651-4A0A-ACD7-F76B2C48408B}"/>
      </w:docPartPr>
      <w:docPartBody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ED7851" w:rsidRDefault="00EC4F69">
          <w:pPr>
            <w:pStyle w:val="90BF1C40E71D49CB9744F20048AB2BFA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CBFB9C7C3B4089A30BDF43F1363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4C3DB-6A9A-4F1E-BBF8-11530279FF5B}"/>
      </w:docPartPr>
      <w:docPartBody>
        <w:p w:rsidR="00ED7851" w:rsidRDefault="00CF0117" w:rsidP="00CF0117">
          <w:pPr>
            <w:pStyle w:val="96CBFB9C7C3B4089A30BDF43F13632C73"/>
          </w:pPr>
          <w:r w:rsidRPr="007A4450">
            <w:rPr>
              <w:rStyle w:val="Textedelespacerserv"/>
              <w:rFonts w:cstheme="minorHAnsi"/>
              <w:color w:val="2C2D4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E7EC7E05C04490D92B7B1F6A8A8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E3625-10B2-42F1-BE7D-96D4CA28ACFA}"/>
      </w:docPartPr>
      <w:docPartBody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F0592" w:rsidP="006D5269">
          <w:pPr>
            <w:rPr>
              <w:rFonts w:ascii="Manrope Light" w:hAnsi="Manrope Light"/>
              <w:bCs/>
              <w:color w:val="002060"/>
            </w:rPr>
          </w:pPr>
        </w:p>
        <w:p w:rsidR="00ED7851" w:rsidRDefault="00EC4F69">
          <w:pPr>
            <w:pStyle w:val="EE7EC7E05C04490D92B7B1F6A8A8D219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F573B3C2C94BBAB9DD5C7898EAA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71890-24BE-469A-B91E-77DE919D0919}"/>
      </w:docPartPr>
      <w:docPartBody>
        <w:p w:rsidR="00ED7851" w:rsidRDefault="00CF0117" w:rsidP="00CF0117">
          <w:pPr>
            <w:pStyle w:val="1EF573B3C2C94BBAB9DD5C7898EAAFA93"/>
          </w:pPr>
          <w:r w:rsidRPr="007A4450">
            <w:rPr>
              <w:rStyle w:val="Textedelespacerserv"/>
              <w:rFonts w:cstheme="minorHAnsi"/>
              <w:color w:val="2C2D4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ED334D046594617BF79DF7C7042E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C3351-B953-4837-90BD-F5DA9C60E4B5}"/>
      </w:docPartPr>
      <w:docPartBody>
        <w:p w:rsidR="00ED7851" w:rsidRDefault="00CF0117" w:rsidP="00CF0117">
          <w:pPr>
            <w:pStyle w:val="5ED334D046594617BF79DF7C7042E0D23"/>
          </w:pPr>
          <w:r w:rsidRPr="007A4450">
            <w:rPr>
              <w:rStyle w:val="Textedelespacerserv"/>
              <w:rFonts w:cstheme="minorHAnsi"/>
              <w:color w:val="2C2D4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69A07D8BF9A4D4289924E9E3166A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B35B4-0665-49A1-842F-F09B26E22996}"/>
      </w:docPartPr>
      <w:docPartBody>
        <w:p w:rsidR="00ED7851" w:rsidRDefault="00CF0117" w:rsidP="00CF0117">
          <w:pPr>
            <w:pStyle w:val="B69A07D8BF9A4D4289924E9E3166A74E3"/>
          </w:pPr>
          <w:r w:rsidRPr="00CF4CCC">
            <w:rPr>
              <w:rStyle w:val="Textedelespacerserv"/>
              <w:rFonts w:cstheme="minorHAnsi"/>
              <w:color w:val="2C2D4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482BB748CEC4A28A32BFC543640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DDC9C-EC15-41D9-8165-99493A4DD4F6}"/>
      </w:docPartPr>
      <w:docPartBody>
        <w:p w:rsidR="00ED7851" w:rsidRDefault="00CF0117" w:rsidP="00CF0117">
          <w:pPr>
            <w:pStyle w:val="2482BB748CEC4A28A32BFC5436407D8E3"/>
          </w:pPr>
          <w:r w:rsidRPr="00CF4CCC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E6E43628842472BADD2DCBD6B1B2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364EF-318D-468E-A8FC-EE8104276CC6}"/>
      </w:docPartPr>
      <w:docPartBody>
        <w:p w:rsidR="00ED7851" w:rsidRDefault="00CF0117" w:rsidP="00CF0117">
          <w:pPr>
            <w:pStyle w:val="FE6E43628842472BADD2DCBD6B1B23723"/>
          </w:pPr>
          <w:r w:rsidRPr="00FE6835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82123E88FC340158F638E05E371E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05B46-9304-4296-8106-2813DF7A1F3E}"/>
      </w:docPartPr>
      <w:docPartBody>
        <w:p w:rsidR="00ED7851" w:rsidRDefault="00CF0117" w:rsidP="00CF0117">
          <w:pPr>
            <w:pStyle w:val="382123E88FC340158F638E05E371ED8F3"/>
          </w:pPr>
          <w:r w:rsidRPr="00CF4CCC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52A701DAB0841CB821024A9F9B49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0DFCC-B3AC-447F-A454-6681CC75A250}"/>
      </w:docPartPr>
      <w:docPartBody>
        <w:p w:rsidR="00ED0014" w:rsidRDefault="00CF0117" w:rsidP="00CF0117">
          <w:pPr>
            <w:pStyle w:val="A52A701DAB0841CB821024A9F9B49E042"/>
          </w:pPr>
          <w:r w:rsidRPr="00FE6835">
            <w:rPr>
              <w:rStyle w:val="Textedelespacerserv"/>
              <w:rFonts w:cstheme="minorHAnsi"/>
              <w:color w:val="1F4E79" w:themeColor="accent1" w:themeShade="80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F3D2613539544A6BDBEA03F65F48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FC9F3-A6D0-4F47-91AA-6D3604CC8C26}"/>
      </w:docPartPr>
      <w:docPartBody>
        <w:p w:rsidR="00C04296" w:rsidRDefault="00CF0117" w:rsidP="00CF0117">
          <w:pPr>
            <w:pStyle w:val="DF3D2613539544A6BDBEA03F65F485D2"/>
          </w:pPr>
          <w:r w:rsidRPr="007A4450">
            <w:rPr>
              <w:rStyle w:val="Textedelespacerserv"/>
              <w:rFonts w:cstheme="minorHAnsi"/>
              <w:color w:val="2C2D4F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69"/>
    <w:rsid w:val="00137504"/>
    <w:rsid w:val="002A5294"/>
    <w:rsid w:val="00391657"/>
    <w:rsid w:val="00557871"/>
    <w:rsid w:val="0059222E"/>
    <w:rsid w:val="0059691A"/>
    <w:rsid w:val="00880FBD"/>
    <w:rsid w:val="00C04296"/>
    <w:rsid w:val="00CF0117"/>
    <w:rsid w:val="00D84EA5"/>
    <w:rsid w:val="00EC4F69"/>
    <w:rsid w:val="00ED0014"/>
    <w:rsid w:val="00ED2C2A"/>
    <w:rsid w:val="00ED7851"/>
    <w:rsid w:val="00E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117"/>
    <w:rPr>
      <w:color w:val="808080"/>
    </w:rPr>
  </w:style>
  <w:style w:type="paragraph" w:customStyle="1" w:styleId="287CCAD889CA47219BE87E1AAFD701B3">
    <w:name w:val="287CCAD889CA47219BE87E1AAFD701B3"/>
  </w:style>
  <w:style w:type="paragraph" w:customStyle="1" w:styleId="1B72A32A2C664F54A3CD6C5FDC6C6C32">
    <w:name w:val="1B72A32A2C664F54A3CD6C5FDC6C6C32"/>
  </w:style>
  <w:style w:type="paragraph" w:customStyle="1" w:styleId="8714C35E75A14B979DC3B44E46FDDA6A">
    <w:name w:val="8714C35E75A14B979DC3B44E46FDDA6A"/>
  </w:style>
  <w:style w:type="paragraph" w:customStyle="1" w:styleId="A73EE0B9C4E2404389A2AC527F23797E">
    <w:name w:val="A73EE0B9C4E2404389A2AC527F23797E"/>
  </w:style>
  <w:style w:type="paragraph" w:customStyle="1" w:styleId="90BF1C40E71D49CB9744F20048AB2BFA">
    <w:name w:val="90BF1C40E71D49CB9744F20048AB2BFA"/>
  </w:style>
  <w:style w:type="paragraph" w:customStyle="1" w:styleId="96CBFB9C7C3B4089A30BDF43F13632C7">
    <w:name w:val="96CBFB9C7C3B4089A30BDF43F13632C7"/>
  </w:style>
  <w:style w:type="paragraph" w:customStyle="1" w:styleId="EE7EC7E05C04490D92B7B1F6A8A8D219">
    <w:name w:val="EE7EC7E05C04490D92B7B1F6A8A8D219"/>
  </w:style>
  <w:style w:type="paragraph" w:customStyle="1" w:styleId="1EF573B3C2C94BBAB9DD5C7898EAAFA9">
    <w:name w:val="1EF573B3C2C94BBAB9DD5C7898EAAFA9"/>
  </w:style>
  <w:style w:type="paragraph" w:customStyle="1" w:styleId="5ED334D046594617BF79DF7C7042E0D2">
    <w:name w:val="5ED334D046594617BF79DF7C7042E0D2"/>
  </w:style>
  <w:style w:type="paragraph" w:customStyle="1" w:styleId="B69A07D8BF9A4D4289924E9E3166A74E">
    <w:name w:val="B69A07D8BF9A4D4289924E9E3166A74E"/>
  </w:style>
  <w:style w:type="paragraph" w:customStyle="1" w:styleId="2482BB748CEC4A28A32BFC5436407D8E">
    <w:name w:val="2482BB748CEC4A28A32BFC5436407D8E"/>
  </w:style>
  <w:style w:type="paragraph" w:customStyle="1" w:styleId="FE6E43628842472BADD2DCBD6B1B2372">
    <w:name w:val="FE6E43628842472BADD2DCBD6B1B2372"/>
  </w:style>
  <w:style w:type="paragraph" w:customStyle="1" w:styleId="382123E88FC340158F638E05E371ED8F">
    <w:name w:val="382123E88FC340158F638E05E371ED8F"/>
  </w:style>
  <w:style w:type="paragraph" w:customStyle="1" w:styleId="2C692FA94E8842FCB288EBA422E250A9">
    <w:name w:val="2C692FA94E8842FCB288EBA422E250A9"/>
    <w:rsid w:val="00ED7851"/>
  </w:style>
  <w:style w:type="paragraph" w:customStyle="1" w:styleId="A86C31CFF3B5435BBD11251330A03DB0">
    <w:name w:val="A86C31CFF3B5435BBD11251330A03DB0"/>
    <w:rsid w:val="00ED7851"/>
  </w:style>
  <w:style w:type="paragraph" w:customStyle="1" w:styleId="CFD6A8E3BBFE4D1AB03E2A9A8C337954">
    <w:name w:val="CFD6A8E3BBFE4D1AB03E2A9A8C337954"/>
    <w:rsid w:val="00ED7851"/>
  </w:style>
  <w:style w:type="paragraph" w:customStyle="1" w:styleId="3BC7F4A0327E47CAA20DC4502AB77C46">
    <w:name w:val="3BC7F4A0327E47CAA20DC4502AB77C46"/>
    <w:rsid w:val="00ED7851"/>
  </w:style>
  <w:style w:type="paragraph" w:customStyle="1" w:styleId="287CCAD889CA47219BE87E1AAFD701B31">
    <w:name w:val="287CCAD889CA47219BE87E1AAFD701B31"/>
    <w:rsid w:val="0059222E"/>
    <w:rPr>
      <w:rFonts w:eastAsiaTheme="minorHAnsi"/>
      <w:lang w:eastAsia="en-US"/>
    </w:rPr>
  </w:style>
  <w:style w:type="paragraph" w:customStyle="1" w:styleId="1B72A32A2C664F54A3CD6C5FDC6C6C321">
    <w:name w:val="1B72A32A2C664F54A3CD6C5FDC6C6C321"/>
    <w:rsid w:val="0059222E"/>
    <w:rPr>
      <w:rFonts w:eastAsiaTheme="minorHAnsi"/>
      <w:lang w:eastAsia="en-US"/>
    </w:rPr>
  </w:style>
  <w:style w:type="paragraph" w:customStyle="1" w:styleId="A73EE0B9C4E2404389A2AC527F23797E1">
    <w:name w:val="A73EE0B9C4E2404389A2AC527F23797E1"/>
    <w:rsid w:val="0059222E"/>
    <w:rPr>
      <w:rFonts w:eastAsiaTheme="minorHAnsi"/>
      <w:lang w:eastAsia="en-US"/>
    </w:rPr>
  </w:style>
  <w:style w:type="paragraph" w:customStyle="1" w:styleId="96CBFB9C7C3B4089A30BDF43F13632C71">
    <w:name w:val="96CBFB9C7C3B4089A30BDF43F13632C71"/>
    <w:rsid w:val="0059222E"/>
    <w:rPr>
      <w:rFonts w:eastAsiaTheme="minorHAnsi"/>
      <w:lang w:eastAsia="en-US"/>
    </w:rPr>
  </w:style>
  <w:style w:type="paragraph" w:customStyle="1" w:styleId="1EF573B3C2C94BBAB9DD5C7898EAAFA91">
    <w:name w:val="1EF573B3C2C94BBAB9DD5C7898EAAFA91"/>
    <w:rsid w:val="0059222E"/>
    <w:rPr>
      <w:rFonts w:eastAsiaTheme="minorHAnsi"/>
      <w:lang w:eastAsia="en-US"/>
    </w:rPr>
  </w:style>
  <w:style w:type="paragraph" w:customStyle="1" w:styleId="5ED334D046594617BF79DF7C7042E0D21">
    <w:name w:val="5ED334D046594617BF79DF7C7042E0D21"/>
    <w:rsid w:val="0059222E"/>
    <w:rPr>
      <w:rFonts w:eastAsiaTheme="minorHAnsi"/>
      <w:lang w:eastAsia="en-US"/>
    </w:rPr>
  </w:style>
  <w:style w:type="paragraph" w:customStyle="1" w:styleId="B69A07D8BF9A4D4289924E9E3166A74E1">
    <w:name w:val="B69A07D8BF9A4D4289924E9E3166A74E1"/>
    <w:rsid w:val="0059222E"/>
    <w:rPr>
      <w:rFonts w:eastAsiaTheme="minorHAnsi"/>
      <w:lang w:eastAsia="en-US"/>
    </w:rPr>
  </w:style>
  <w:style w:type="paragraph" w:customStyle="1" w:styleId="2482BB748CEC4A28A32BFC5436407D8E1">
    <w:name w:val="2482BB748CEC4A28A32BFC5436407D8E1"/>
    <w:rsid w:val="0059222E"/>
    <w:rPr>
      <w:rFonts w:eastAsiaTheme="minorHAnsi"/>
      <w:lang w:eastAsia="en-US"/>
    </w:rPr>
  </w:style>
  <w:style w:type="paragraph" w:customStyle="1" w:styleId="3BC7F4A0327E47CAA20DC4502AB77C461">
    <w:name w:val="3BC7F4A0327E47CAA20DC4502AB77C461"/>
    <w:rsid w:val="0059222E"/>
    <w:rPr>
      <w:rFonts w:eastAsiaTheme="minorHAnsi"/>
      <w:lang w:eastAsia="en-US"/>
    </w:rPr>
  </w:style>
  <w:style w:type="paragraph" w:customStyle="1" w:styleId="FE6E43628842472BADD2DCBD6B1B23721">
    <w:name w:val="FE6E43628842472BADD2DCBD6B1B23721"/>
    <w:rsid w:val="0059222E"/>
    <w:rPr>
      <w:rFonts w:eastAsiaTheme="minorHAnsi"/>
      <w:lang w:eastAsia="en-US"/>
    </w:rPr>
  </w:style>
  <w:style w:type="paragraph" w:customStyle="1" w:styleId="382123E88FC340158F638E05E371ED8F1">
    <w:name w:val="382123E88FC340158F638E05E371ED8F1"/>
    <w:rsid w:val="0059222E"/>
    <w:rPr>
      <w:rFonts w:eastAsiaTheme="minorHAnsi"/>
      <w:lang w:eastAsia="en-US"/>
    </w:rPr>
  </w:style>
  <w:style w:type="paragraph" w:customStyle="1" w:styleId="DDCFAA99E6C64602B19DCA2BADA134F9">
    <w:name w:val="DDCFAA99E6C64602B19DCA2BADA134F9"/>
    <w:rsid w:val="0059222E"/>
  </w:style>
  <w:style w:type="paragraph" w:customStyle="1" w:styleId="4FB98C0F2FD1490D95E61007EE51072F">
    <w:name w:val="4FB98C0F2FD1490D95E61007EE51072F"/>
    <w:rsid w:val="0059222E"/>
  </w:style>
  <w:style w:type="paragraph" w:customStyle="1" w:styleId="76C0A863C7894209AB35D8A47CB60151">
    <w:name w:val="76C0A863C7894209AB35D8A47CB60151"/>
    <w:rsid w:val="0059222E"/>
  </w:style>
  <w:style w:type="paragraph" w:customStyle="1" w:styleId="A52A701DAB0841CB821024A9F9B49E04">
    <w:name w:val="A52A701DAB0841CB821024A9F9B49E04"/>
    <w:rsid w:val="0059222E"/>
  </w:style>
  <w:style w:type="paragraph" w:customStyle="1" w:styleId="287CCAD889CA47219BE87E1AAFD701B32">
    <w:name w:val="287CCAD889CA47219BE87E1AAFD701B32"/>
    <w:rsid w:val="00880FBD"/>
    <w:rPr>
      <w:rFonts w:eastAsiaTheme="minorHAnsi"/>
      <w:lang w:eastAsia="en-US"/>
    </w:rPr>
  </w:style>
  <w:style w:type="paragraph" w:customStyle="1" w:styleId="1B72A32A2C664F54A3CD6C5FDC6C6C322">
    <w:name w:val="1B72A32A2C664F54A3CD6C5FDC6C6C322"/>
    <w:rsid w:val="00880FBD"/>
    <w:rPr>
      <w:rFonts w:eastAsiaTheme="minorHAnsi"/>
      <w:lang w:eastAsia="en-US"/>
    </w:rPr>
  </w:style>
  <w:style w:type="paragraph" w:customStyle="1" w:styleId="A73EE0B9C4E2404389A2AC527F23797E2">
    <w:name w:val="A73EE0B9C4E2404389A2AC527F23797E2"/>
    <w:rsid w:val="00880FBD"/>
    <w:rPr>
      <w:rFonts w:eastAsiaTheme="minorHAnsi"/>
      <w:lang w:eastAsia="en-US"/>
    </w:rPr>
  </w:style>
  <w:style w:type="paragraph" w:customStyle="1" w:styleId="96CBFB9C7C3B4089A30BDF43F13632C72">
    <w:name w:val="96CBFB9C7C3B4089A30BDF43F13632C72"/>
    <w:rsid w:val="00880FBD"/>
    <w:rPr>
      <w:rFonts w:eastAsiaTheme="minorHAnsi"/>
      <w:lang w:eastAsia="en-US"/>
    </w:rPr>
  </w:style>
  <w:style w:type="paragraph" w:customStyle="1" w:styleId="1EF573B3C2C94BBAB9DD5C7898EAAFA92">
    <w:name w:val="1EF573B3C2C94BBAB9DD5C7898EAAFA92"/>
    <w:rsid w:val="00880FBD"/>
    <w:rPr>
      <w:rFonts w:eastAsiaTheme="minorHAnsi"/>
      <w:lang w:eastAsia="en-US"/>
    </w:rPr>
  </w:style>
  <w:style w:type="paragraph" w:customStyle="1" w:styleId="5ED334D046594617BF79DF7C7042E0D22">
    <w:name w:val="5ED334D046594617BF79DF7C7042E0D22"/>
    <w:rsid w:val="00880FBD"/>
    <w:rPr>
      <w:rFonts w:eastAsiaTheme="minorHAnsi"/>
      <w:lang w:eastAsia="en-US"/>
    </w:rPr>
  </w:style>
  <w:style w:type="paragraph" w:customStyle="1" w:styleId="B69A07D8BF9A4D4289924E9E3166A74E2">
    <w:name w:val="B69A07D8BF9A4D4289924E9E3166A74E2"/>
    <w:rsid w:val="00880FBD"/>
    <w:rPr>
      <w:rFonts w:eastAsiaTheme="minorHAnsi"/>
      <w:lang w:eastAsia="en-US"/>
    </w:rPr>
  </w:style>
  <w:style w:type="paragraph" w:customStyle="1" w:styleId="2482BB748CEC4A28A32BFC5436407D8E2">
    <w:name w:val="2482BB748CEC4A28A32BFC5436407D8E2"/>
    <w:rsid w:val="00880FBD"/>
    <w:rPr>
      <w:rFonts w:eastAsiaTheme="minorHAnsi"/>
      <w:lang w:eastAsia="en-US"/>
    </w:rPr>
  </w:style>
  <w:style w:type="paragraph" w:customStyle="1" w:styleId="A52A701DAB0841CB821024A9F9B49E041">
    <w:name w:val="A52A701DAB0841CB821024A9F9B49E041"/>
    <w:rsid w:val="00880FBD"/>
    <w:rPr>
      <w:rFonts w:eastAsiaTheme="minorHAnsi"/>
      <w:lang w:eastAsia="en-US"/>
    </w:rPr>
  </w:style>
  <w:style w:type="paragraph" w:customStyle="1" w:styleId="FE6E43628842472BADD2DCBD6B1B23722">
    <w:name w:val="FE6E43628842472BADD2DCBD6B1B23722"/>
    <w:rsid w:val="00880FBD"/>
    <w:rPr>
      <w:rFonts w:eastAsiaTheme="minorHAnsi"/>
      <w:lang w:eastAsia="en-US"/>
    </w:rPr>
  </w:style>
  <w:style w:type="paragraph" w:customStyle="1" w:styleId="382123E88FC340158F638E05E371ED8F2">
    <w:name w:val="382123E88FC340158F638E05E371ED8F2"/>
    <w:rsid w:val="00880FBD"/>
    <w:rPr>
      <w:rFonts w:eastAsiaTheme="minorHAnsi"/>
      <w:lang w:eastAsia="en-US"/>
    </w:rPr>
  </w:style>
  <w:style w:type="paragraph" w:customStyle="1" w:styleId="287CCAD889CA47219BE87E1AAFD701B33">
    <w:name w:val="287CCAD889CA47219BE87E1AAFD701B33"/>
    <w:rsid w:val="00CF0117"/>
    <w:rPr>
      <w:rFonts w:eastAsiaTheme="minorHAnsi"/>
      <w:lang w:eastAsia="en-US"/>
    </w:rPr>
  </w:style>
  <w:style w:type="paragraph" w:customStyle="1" w:styleId="1B72A32A2C664F54A3CD6C5FDC6C6C323">
    <w:name w:val="1B72A32A2C664F54A3CD6C5FDC6C6C323"/>
    <w:rsid w:val="00CF0117"/>
    <w:rPr>
      <w:rFonts w:eastAsiaTheme="minorHAnsi"/>
      <w:lang w:eastAsia="en-US"/>
    </w:rPr>
  </w:style>
  <w:style w:type="paragraph" w:customStyle="1" w:styleId="A73EE0B9C4E2404389A2AC527F23797E3">
    <w:name w:val="A73EE0B9C4E2404389A2AC527F23797E3"/>
    <w:rsid w:val="00CF0117"/>
    <w:rPr>
      <w:rFonts w:eastAsiaTheme="minorHAnsi"/>
      <w:lang w:eastAsia="en-US"/>
    </w:rPr>
  </w:style>
  <w:style w:type="paragraph" w:customStyle="1" w:styleId="96CBFB9C7C3B4089A30BDF43F13632C73">
    <w:name w:val="96CBFB9C7C3B4089A30BDF43F13632C73"/>
    <w:rsid w:val="00CF0117"/>
    <w:rPr>
      <w:rFonts w:eastAsiaTheme="minorHAnsi"/>
      <w:lang w:eastAsia="en-US"/>
    </w:rPr>
  </w:style>
  <w:style w:type="paragraph" w:customStyle="1" w:styleId="1EF573B3C2C94BBAB9DD5C7898EAAFA93">
    <w:name w:val="1EF573B3C2C94BBAB9DD5C7898EAAFA93"/>
    <w:rsid w:val="00CF0117"/>
    <w:rPr>
      <w:rFonts w:eastAsiaTheme="minorHAnsi"/>
      <w:lang w:eastAsia="en-US"/>
    </w:rPr>
  </w:style>
  <w:style w:type="paragraph" w:customStyle="1" w:styleId="5ED334D046594617BF79DF7C7042E0D23">
    <w:name w:val="5ED334D046594617BF79DF7C7042E0D23"/>
    <w:rsid w:val="00CF0117"/>
    <w:rPr>
      <w:rFonts w:eastAsiaTheme="minorHAnsi"/>
      <w:lang w:eastAsia="en-US"/>
    </w:rPr>
  </w:style>
  <w:style w:type="paragraph" w:customStyle="1" w:styleId="B69A07D8BF9A4D4289924E9E3166A74E3">
    <w:name w:val="B69A07D8BF9A4D4289924E9E3166A74E3"/>
    <w:rsid w:val="00CF0117"/>
    <w:rPr>
      <w:rFonts w:eastAsiaTheme="minorHAnsi"/>
      <w:lang w:eastAsia="en-US"/>
    </w:rPr>
  </w:style>
  <w:style w:type="paragraph" w:customStyle="1" w:styleId="2482BB748CEC4A28A32BFC5436407D8E3">
    <w:name w:val="2482BB748CEC4A28A32BFC5436407D8E3"/>
    <w:rsid w:val="00CF0117"/>
    <w:rPr>
      <w:rFonts w:eastAsiaTheme="minorHAnsi"/>
      <w:lang w:eastAsia="en-US"/>
    </w:rPr>
  </w:style>
  <w:style w:type="paragraph" w:customStyle="1" w:styleId="A52A701DAB0841CB821024A9F9B49E042">
    <w:name w:val="A52A701DAB0841CB821024A9F9B49E042"/>
    <w:rsid w:val="00CF0117"/>
    <w:rPr>
      <w:rFonts w:eastAsiaTheme="minorHAnsi"/>
      <w:lang w:eastAsia="en-US"/>
    </w:rPr>
  </w:style>
  <w:style w:type="paragraph" w:customStyle="1" w:styleId="FE6E43628842472BADD2DCBD6B1B23723">
    <w:name w:val="FE6E43628842472BADD2DCBD6B1B23723"/>
    <w:rsid w:val="00CF0117"/>
    <w:rPr>
      <w:rFonts w:eastAsiaTheme="minorHAnsi"/>
      <w:lang w:eastAsia="en-US"/>
    </w:rPr>
  </w:style>
  <w:style w:type="paragraph" w:customStyle="1" w:styleId="382123E88FC340158F638E05E371ED8F3">
    <w:name w:val="382123E88FC340158F638E05E371ED8F3"/>
    <w:rsid w:val="00CF0117"/>
    <w:rPr>
      <w:rFonts w:eastAsiaTheme="minorHAnsi"/>
      <w:lang w:eastAsia="en-US"/>
    </w:rPr>
  </w:style>
  <w:style w:type="paragraph" w:customStyle="1" w:styleId="DF3D2613539544A6BDBEA03F65F485D2">
    <w:name w:val="DF3D2613539544A6BDBEA03F65F485D2"/>
    <w:rsid w:val="00CF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D7F57B1FC9D4E9C71030ED0C57124" ma:contentTypeVersion="13" ma:contentTypeDescription="Crée un document." ma:contentTypeScope="" ma:versionID="375814365019a1d5baf2c2188ab163b5">
  <xsd:schema xmlns:xsd="http://www.w3.org/2001/XMLSchema" xmlns:xs="http://www.w3.org/2001/XMLSchema" xmlns:p="http://schemas.microsoft.com/office/2006/metadata/properties" xmlns:ns3="ec59852e-b19b-498f-9c53-2922ed7e8b92" xmlns:ns4="b4ace5e4-dbd2-4040-9edd-38938aae96b5" targetNamespace="http://schemas.microsoft.com/office/2006/metadata/properties" ma:root="true" ma:fieldsID="d248a16acf1a85ff582f773b2c2bd401" ns3:_="" ns4:_="">
    <xsd:import namespace="ec59852e-b19b-498f-9c53-2922ed7e8b92"/>
    <xsd:import namespace="b4ace5e4-dbd2-4040-9edd-38938aae9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852e-b19b-498f-9c53-2922ed7e8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ce5e4-dbd2-4040-9edd-38938aae9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9852e-b19b-498f-9c53-2922ed7e8b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5753-E9E0-4747-BC8B-8FF7935F6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F63FF-A631-4DD5-9F7B-84A89941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9852e-b19b-498f-9c53-2922ed7e8b92"/>
    <ds:schemaRef ds:uri="b4ace5e4-dbd2-4040-9edd-38938aae9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8B671-1061-47C7-8910-365910EA346E}">
  <ds:schemaRefs>
    <ds:schemaRef ds:uri="http://schemas.microsoft.com/office/2006/metadata/properties"/>
    <ds:schemaRef ds:uri="http://schemas.microsoft.com/office/infopath/2007/PartnerControls"/>
    <ds:schemaRef ds:uri="ec59852e-b19b-498f-9c53-2922ed7e8b92"/>
  </ds:schemaRefs>
</ds:datastoreItem>
</file>

<file path=customXml/itemProps4.xml><?xml version="1.0" encoding="utf-8"?>
<ds:datastoreItem xmlns:ds="http://schemas.openxmlformats.org/officeDocument/2006/customXml" ds:itemID="{92A91B7F-25BD-4657-B5E1-79595BD8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 2023</Template>
  <TotalTime>7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SYLLABUS DE COURS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DE COURS</dc:title>
  <dc:subject/>
  <dc:creator>Christine</dc:creator>
  <cp:keywords/>
  <dc:description/>
  <cp:lastModifiedBy>Christine</cp:lastModifiedBy>
  <cp:revision>5</cp:revision>
  <dcterms:created xsi:type="dcterms:W3CDTF">2023-05-16T08:59:00Z</dcterms:created>
  <dcterms:modified xsi:type="dcterms:W3CDTF">2023-05-16T09:13:00Z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0x010100771D7F57B1FC9D4E9C71030ED0C57124</vt:lpwstr>
  </property>
</Properties>
</file>